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32FD" w14:textId="77777777" w:rsidR="00F867C1" w:rsidRPr="0057460F" w:rsidRDefault="00F867C1" w:rsidP="00F867C1">
      <w:pPr>
        <w:spacing w:after="0" w:line="240" w:lineRule="auto"/>
        <w:rPr>
          <w:sz w:val="2"/>
          <w:szCs w:val="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AE7A4" wp14:editId="612571AB">
                <wp:simplePos x="0" y="0"/>
                <wp:positionH relativeFrom="column">
                  <wp:posOffset>2621915</wp:posOffset>
                </wp:positionH>
                <wp:positionV relativeFrom="paragraph">
                  <wp:posOffset>-912495</wp:posOffset>
                </wp:positionV>
                <wp:extent cx="1021080" cy="83820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F5E8E" w14:textId="77777777" w:rsidR="00F867C1" w:rsidRDefault="00F867C1" w:rsidP="00F867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DB2A47" wp14:editId="17F1C494">
                                  <wp:extent cx="732155" cy="723640"/>
                                  <wp:effectExtent l="0" t="0" r="0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645" cy="734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CAE7A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6.45pt;margin-top:-71.85pt;width:80.4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" fillcolor="white [3201]" stroked="f" strokeweight=".5pt">
                <v:textbox>
                  <w:txbxContent>
                    <w:p w14:paraId="12FF5E8E" w14:textId="77777777" w:rsidR="00F867C1" w:rsidRDefault="00F867C1" w:rsidP="00F867C1">
                      <w:r>
                        <w:rPr>
                          <w:noProof/>
                        </w:rPr>
                        <w:drawing>
                          <wp:inline distT="0" distB="0" distL="0" distR="0" wp14:anchorId="69DB2A47" wp14:editId="17F1C494">
                            <wp:extent cx="732155" cy="723640"/>
                            <wp:effectExtent l="0" t="0" r="0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645" cy="7340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</w:t>
      </w:r>
    </w:p>
    <w:p w14:paraId="2F23E9DB" w14:textId="77777777" w:rsidR="00F867C1" w:rsidRDefault="00F867C1" w:rsidP="00F867C1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555555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555555"/>
          <w:sz w:val="28"/>
          <w:szCs w:val="28"/>
          <w:rtl/>
        </w:rPr>
        <w:t>اختبار منتصف الفصل الدراسي الأول 1445 لمادة المهارات الرقمية</w:t>
      </w:r>
    </w:p>
    <w:tbl>
      <w:tblPr>
        <w:bidiVisual/>
        <w:tblW w:w="0" w:type="auto"/>
        <w:tblInd w:w="322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ook w:val="04A0" w:firstRow="1" w:lastRow="0" w:firstColumn="1" w:lastColumn="0" w:noHBand="0" w:noVBand="1"/>
      </w:tblPr>
      <w:tblGrid>
        <w:gridCol w:w="3870"/>
        <w:gridCol w:w="2880"/>
        <w:gridCol w:w="3060"/>
      </w:tblGrid>
      <w:tr w:rsidR="00F867C1" w:rsidRPr="008D5ED0" w14:paraId="50A5E942" w14:textId="77777777" w:rsidTr="00863425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F3726" w14:textId="77777777" w:rsidR="00F867C1" w:rsidRPr="008D5ED0" w:rsidRDefault="00F867C1" w:rsidP="00863425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اسم ا</w:t>
            </w: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لطالبة 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37650" w14:textId="77777777" w:rsidR="00F867C1" w:rsidRPr="008D5ED0" w:rsidRDefault="00F867C1" w:rsidP="00863425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المادة :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تصميم رقمي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E95CF" w14:textId="77777777" w:rsidR="00F867C1" w:rsidRPr="008D5ED0" w:rsidRDefault="00F867C1" w:rsidP="00863425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الزمن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867C1" w:rsidRPr="008D5ED0" w14:paraId="591E9CB0" w14:textId="77777777" w:rsidTr="00863425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78A0" w14:textId="77777777" w:rsidR="00F867C1" w:rsidRPr="008D5ED0" w:rsidRDefault="00F867C1" w:rsidP="00863425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السنة الثالثة مسار عام</w:t>
            </w: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A37F6" w14:textId="77777777" w:rsidR="00F867C1" w:rsidRPr="008D5ED0" w:rsidRDefault="00F867C1" w:rsidP="00863425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اليوم :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1CE28" w14:textId="77777777" w:rsidR="00F867C1" w:rsidRPr="008D5ED0" w:rsidRDefault="00F867C1" w:rsidP="00863425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8D5E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التاريخ :         /        /       </w:t>
            </w:r>
          </w:p>
        </w:tc>
      </w:tr>
    </w:tbl>
    <w:tbl>
      <w:tblPr>
        <w:tblStyle w:val="a7"/>
        <w:tblpPr w:leftFromText="180" w:rightFromText="180" w:vertAnchor="text" w:horzAnchor="margin" w:tblpY="4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50"/>
      </w:tblGrid>
      <w:tr w:rsidR="00F867C1" w14:paraId="409EFA44" w14:textId="77777777" w:rsidTr="00863425">
        <w:tc>
          <w:tcPr>
            <w:tcW w:w="1350" w:type="dxa"/>
            <w:vAlign w:val="center"/>
          </w:tcPr>
          <w:p w14:paraId="066DE2B5" w14:textId="77777777" w:rsidR="00F867C1" w:rsidRDefault="00F867C1" w:rsidP="00863425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F867C1" w14:paraId="01A2582D" w14:textId="77777777" w:rsidTr="00863425">
        <w:tc>
          <w:tcPr>
            <w:tcW w:w="1350" w:type="dxa"/>
            <w:vAlign w:val="center"/>
          </w:tcPr>
          <w:p w14:paraId="2DF3EB9B" w14:textId="77777777" w:rsidR="00F867C1" w:rsidRDefault="00F867C1" w:rsidP="00863425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20</w:t>
            </w:r>
          </w:p>
        </w:tc>
      </w:tr>
    </w:tbl>
    <w:p w14:paraId="4C1D7909" w14:textId="77777777" w:rsidR="00F867C1" w:rsidRDefault="00F867C1" w:rsidP="00F867C1">
      <w:pPr>
        <w:spacing w:after="0" w:line="240" w:lineRule="auto"/>
        <w:rPr>
          <w:rFonts w:ascii="Sakkal Majalla" w:hAnsi="Sakkal Majalla" w:cs="Sakkal Majalla"/>
          <w:b/>
          <w:bCs/>
          <w:color w:val="555555"/>
          <w:sz w:val="14"/>
          <w:szCs w:val="14"/>
          <w:u w:val="single"/>
          <w:rtl/>
        </w:rPr>
      </w:pPr>
    </w:p>
    <w:p w14:paraId="21B91B13" w14:textId="77777777" w:rsidR="00F867C1" w:rsidRPr="0049141C" w:rsidRDefault="00F867C1" w:rsidP="00F867C1">
      <w:pPr>
        <w:rPr>
          <w:rFonts w:ascii="Sakkal Majalla" w:hAnsi="Sakkal Majalla" w:cs="Sakkal Majalla"/>
          <w:sz w:val="28"/>
          <w:szCs w:val="28"/>
          <w:rtl/>
        </w:rPr>
      </w:pPr>
      <w:r w:rsidRPr="0049141C">
        <w:rPr>
          <w:rFonts w:ascii="Sakkal Majalla" w:hAnsi="Sakkal Majalla" w:cs="Sakkal Majalla"/>
          <w:sz w:val="28"/>
          <w:szCs w:val="28"/>
          <w:rtl/>
        </w:rPr>
        <w:t>السؤال الأول: اختاري الإجابة الصحيحة:</w:t>
      </w:r>
    </w:p>
    <w:tbl>
      <w:tblPr>
        <w:tblStyle w:val="a7"/>
        <w:bidiVisual/>
        <w:tblW w:w="10308" w:type="dxa"/>
        <w:tblLook w:val="04A0" w:firstRow="1" w:lastRow="0" w:firstColumn="1" w:lastColumn="0" w:noHBand="0" w:noVBand="1"/>
      </w:tblPr>
      <w:tblGrid>
        <w:gridCol w:w="416"/>
        <w:gridCol w:w="2160"/>
        <w:gridCol w:w="478"/>
        <w:gridCol w:w="2405"/>
        <w:gridCol w:w="426"/>
        <w:gridCol w:w="1841"/>
        <w:gridCol w:w="440"/>
        <w:gridCol w:w="2142"/>
      </w:tblGrid>
      <w:tr w:rsidR="00F867C1" w:rsidRPr="002F0A2A" w14:paraId="2F6BAA23" w14:textId="77777777" w:rsidTr="00863425">
        <w:trPr>
          <w:trHeight w:val="404"/>
        </w:trPr>
        <w:tc>
          <w:tcPr>
            <w:tcW w:w="416" w:type="dxa"/>
          </w:tcPr>
          <w:p w14:paraId="55506DCF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F0A2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892" w:type="dxa"/>
            <w:gridSpan w:val="7"/>
          </w:tcPr>
          <w:p w14:paraId="09918A19" w14:textId="77777777" w:rsidR="00F867C1" w:rsidRPr="009C2023" w:rsidRDefault="00F867C1" w:rsidP="008634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C2023">
              <w:rPr>
                <w:b/>
                <w:bCs/>
                <w:sz w:val="28"/>
                <w:szCs w:val="28"/>
                <w:rtl/>
              </w:rPr>
              <w:t>يكون هذا التصوير في بيئة مفتوحة خارج الغرف وا</w:t>
            </w:r>
            <w:r w:rsidRPr="009C2023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Pr="009C2023">
              <w:rPr>
                <w:b/>
                <w:bCs/>
                <w:sz w:val="28"/>
                <w:szCs w:val="28"/>
                <w:rtl/>
              </w:rPr>
              <w:t>ستديو</w:t>
            </w:r>
          </w:p>
        </w:tc>
      </w:tr>
      <w:tr w:rsidR="00F867C1" w:rsidRPr="002F0A2A" w14:paraId="33ADB697" w14:textId="77777777" w:rsidTr="00863425">
        <w:trPr>
          <w:trHeight w:val="404"/>
        </w:trPr>
        <w:tc>
          <w:tcPr>
            <w:tcW w:w="416" w:type="dxa"/>
          </w:tcPr>
          <w:p w14:paraId="506ADE60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2EE1E4AA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t>OUTDOOR</w:t>
            </w:r>
          </w:p>
        </w:tc>
        <w:tc>
          <w:tcPr>
            <w:tcW w:w="478" w:type="dxa"/>
          </w:tcPr>
          <w:p w14:paraId="2B0E14CB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56406AB7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t>INDOOR</w:t>
            </w:r>
          </w:p>
        </w:tc>
        <w:tc>
          <w:tcPr>
            <w:tcW w:w="426" w:type="dxa"/>
          </w:tcPr>
          <w:p w14:paraId="004AC673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1" w:type="dxa"/>
          </w:tcPr>
          <w:p w14:paraId="4FABE6B2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t>OVERDOOR</w:t>
            </w:r>
          </w:p>
        </w:tc>
        <w:tc>
          <w:tcPr>
            <w:tcW w:w="440" w:type="dxa"/>
          </w:tcPr>
          <w:p w14:paraId="10BE07FF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14:paraId="65456E84" w14:textId="77777777" w:rsidR="00F867C1" w:rsidRPr="009C2023" w:rsidRDefault="00F867C1" w:rsidP="00863425">
            <w:pPr>
              <w:rPr>
                <w:sz w:val="28"/>
                <w:szCs w:val="28"/>
              </w:rPr>
            </w:pPr>
            <w:r w:rsidRPr="009C2023">
              <w:rPr>
                <w:sz w:val="24"/>
                <w:szCs w:val="24"/>
              </w:rPr>
              <w:t>OUTSIDE</w:t>
            </w:r>
          </w:p>
        </w:tc>
      </w:tr>
      <w:tr w:rsidR="00F867C1" w:rsidRPr="002F0A2A" w14:paraId="62FD8DE6" w14:textId="77777777" w:rsidTr="00863425">
        <w:trPr>
          <w:trHeight w:val="404"/>
        </w:trPr>
        <w:tc>
          <w:tcPr>
            <w:tcW w:w="416" w:type="dxa"/>
          </w:tcPr>
          <w:p w14:paraId="2A428344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F0A2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9892" w:type="dxa"/>
            <w:gridSpan w:val="7"/>
          </w:tcPr>
          <w:p w14:paraId="54B29B52" w14:textId="77777777" w:rsidR="00F867C1" w:rsidRPr="0007785F" w:rsidRDefault="00F867C1" w:rsidP="00863425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 xml:space="preserve">عنصر في إعدادات الهاتف يستخدم عادة </w:t>
            </w:r>
            <w:proofErr w:type="spellStart"/>
            <w:r w:rsidRPr="0007785F">
              <w:rPr>
                <w:b/>
                <w:bCs/>
                <w:sz w:val="28"/>
                <w:szCs w:val="28"/>
                <w:rtl/>
              </w:rPr>
              <w:t>اللتقاط</w:t>
            </w:r>
            <w:proofErr w:type="spellEnd"/>
            <w:r w:rsidRPr="0007785F">
              <w:rPr>
                <w:b/>
                <w:bCs/>
                <w:sz w:val="28"/>
                <w:szCs w:val="28"/>
                <w:rtl/>
              </w:rPr>
              <w:t xml:space="preserve"> الصور الذاتية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867C1" w:rsidRPr="002F0A2A" w14:paraId="41C179B5" w14:textId="77777777" w:rsidTr="00863425">
        <w:trPr>
          <w:trHeight w:val="404"/>
        </w:trPr>
        <w:tc>
          <w:tcPr>
            <w:tcW w:w="416" w:type="dxa"/>
          </w:tcPr>
          <w:p w14:paraId="3439AD16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23B1FA7D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السرعة</w:t>
            </w:r>
          </w:p>
        </w:tc>
        <w:tc>
          <w:tcPr>
            <w:tcW w:w="478" w:type="dxa"/>
          </w:tcPr>
          <w:p w14:paraId="7DE34A8C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13AFE575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المؤقت </w:t>
            </w:r>
          </w:p>
        </w:tc>
        <w:tc>
          <w:tcPr>
            <w:tcW w:w="426" w:type="dxa"/>
          </w:tcPr>
          <w:p w14:paraId="5E027213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1EDF2210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الشكل الفلكي</w:t>
            </w:r>
          </w:p>
        </w:tc>
        <w:tc>
          <w:tcPr>
            <w:tcW w:w="440" w:type="dxa"/>
          </w:tcPr>
          <w:p w14:paraId="712A8D83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0883C24B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الفلاش</w:t>
            </w:r>
          </w:p>
        </w:tc>
      </w:tr>
      <w:tr w:rsidR="00F867C1" w:rsidRPr="002F0A2A" w14:paraId="706E81C4" w14:textId="77777777" w:rsidTr="00863425">
        <w:trPr>
          <w:trHeight w:val="404"/>
        </w:trPr>
        <w:tc>
          <w:tcPr>
            <w:tcW w:w="416" w:type="dxa"/>
          </w:tcPr>
          <w:p w14:paraId="3666F304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F0A2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892" w:type="dxa"/>
            <w:gridSpan w:val="7"/>
          </w:tcPr>
          <w:p w14:paraId="2685A743" w14:textId="77777777" w:rsidR="00F867C1" w:rsidRPr="0007785F" w:rsidRDefault="00F867C1" w:rsidP="00863425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 xml:space="preserve">هي واجهة تسمح للمستخدم أن ينفذ </w:t>
            </w:r>
            <w:proofErr w:type="spellStart"/>
            <w:r w:rsidRPr="0007785F">
              <w:rPr>
                <w:b/>
                <w:bCs/>
                <w:sz w:val="28"/>
                <w:szCs w:val="28"/>
                <w:rtl/>
              </w:rPr>
              <w:t>األوامر</w:t>
            </w:r>
            <w:proofErr w:type="spellEnd"/>
            <w:r w:rsidRPr="0007785F">
              <w:rPr>
                <w:b/>
                <w:bCs/>
                <w:sz w:val="28"/>
                <w:szCs w:val="28"/>
                <w:rtl/>
              </w:rPr>
              <w:t xml:space="preserve"> عن طريق طباعة </w:t>
            </w:r>
            <w:proofErr w:type="spellStart"/>
            <w:r w:rsidRPr="0007785F">
              <w:rPr>
                <w:b/>
                <w:bCs/>
                <w:sz w:val="28"/>
                <w:szCs w:val="28"/>
                <w:rtl/>
              </w:rPr>
              <w:t>األوامر</w:t>
            </w:r>
            <w:proofErr w:type="spellEnd"/>
            <w:r w:rsidRPr="0007785F">
              <w:rPr>
                <w:b/>
                <w:bCs/>
                <w:sz w:val="28"/>
                <w:szCs w:val="28"/>
                <w:rtl/>
              </w:rPr>
              <w:t xml:space="preserve"> باستخدام لوحة المفاتيح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867C1" w:rsidRPr="002F0A2A" w14:paraId="38F74209" w14:textId="77777777" w:rsidTr="00863425">
        <w:trPr>
          <w:trHeight w:val="404"/>
        </w:trPr>
        <w:tc>
          <w:tcPr>
            <w:tcW w:w="416" w:type="dxa"/>
          </w:tcPr>
          <w:p w14:paraId="5A752088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5A6DE3A3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واجهة المستخدم الرسومية</w:t>
            </w:r>
          </w:p>
        </w:tc>
        <w:tc>
          <w:tcPr>
            <w:tcW w:w="478" w:type="dxa"/>
          </w:tcPr>
          <w:p w14:paraId="44C2C313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7EC28817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واجهة المستخدم التي تدعم الصوت</w:t>
            </w:r>
          </w:p>
        </w:tc>
        <w:tc>
          <w:tcPr>
            <w:tcW w:w="426" w:type="dxa"/>
          </w:tcPr>
          <w:p w14:paraId="07EBD28B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7CF8DF75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واجهة سطر الاوامر</w:t>
            </w:r>
          </w:p>
        </w:tc>
        <w:tc>
          <w:tcPr>
            <w:tcW w:w="440" w:type="dxa"/>
          </w:tcPr>
          <w:p w14:paraId="72A177D9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377FB2B3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واجهة الخلفية</w:t>
            </w:r>
          </w:p>
        </w:tc>
      </w:tr>
      <w:tr w:rsidR="00F867C1" w:rsidRPr="002F0A2A" w14:paraId="1AFA4592" w14:textId="77777777" w:rsidTr="00863425">
        <w:trPr>
          <w:trHeight w:val="404"/>
        </w:trPr>
        <w:tc>
          <w:tcPr>
            <w:tcW w:w="416" w:type="dxa"/>
          </w:tcPr>
          <w:p w14:paraId="00AD3847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F0A2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892" w:type="dxa"/>
            <w:gridSpan w:val="7"/>
          </w:tcPr>
          <w:p w14:paraId="1054A994" w14:textId="77777777" w:rsidR="00F867C1" w:rsidRPr="0007785F" w:rsidRDefault="00F867C1" w:rsidP="00863425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 xml:space="preserve">من </w:t>
            </w:r>
            <w:r w:rsidRPr="0007785F">
              <w:rPr>
                <w:rFonts w:hint="cs"/>
                <w:b/>
                <w:bCs/>
                <w:sz w:val="28"/>
                <w:szCs w:val="28"/>
                <w:rtl/>
              </w:rPr>
              <w:t>خلالها</w:t>
            </w:r>
            <w:r w:rsidRPr="0007785F">
              <w:rPr>
                <w:b/>
                <w:bCs/>
                <w:sz w:val="28"/>
                <w:szCs w:val="28"/>
                <w:rtl/>
              </w:rPr>
              <w:t xml:space="preserve"> يتم التحكم في كمية الضوء الذي نحتاجه للحصول على التعريض المناسب للصورة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867C1" w:rsidRPr="002F0A2A" w14:paraId="4E2B0AA4" w14:textId="77777777" w:rsidTr="00863425">
        <w:trPr>
          <w:trHeight w:val="419"/>
        </w:trPr>
        <w:tc>
          <w:tcPr>
            <w:tcW w:w="416" w:type="dxa"/>
          </w:tcPr>
          <w:p w14:paraId="0E4BB6DD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09B2FCB1" w14:textId="77777777" w:rsidR="00F867C1" w:rsidRPr="002F0A2A" w:rsidRDefault="00F867C1" w:rsidP="00863425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فتحة العدسة</w:t>
            </w:r>
          </w:p>
        </w:tc>
        <w:tc>
          <w:tcPr>
            <w:tcW w:w="478" w:type="dxa"/>
          </w:tcPr>
          <w:p w14:paraId="3294B734" w14:textId="77777777" w:rsidR="00F867C1" w:rsidRPr="002F0A2A" w:rsidRDefault="00F867C1" w:rsidP="00863425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0E451E1F" w14:textId="77777777" w:rsidR="00F867C1" w:rsidRPr="002F0A2A" w:rsidRDefault="00F867C1" w:rsidP="00863425">
            <w:pPr>
              <w:ind w:left="258" w:right="-709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جودة الصورة</w:t>
            </w:r>
          </w:p>
        </w:tc>
        <w:tc>
          <w:tcPr>
            <w:tcW w:w="426" w:type="dxa"/>
          </w:tcPr>
          <w:p w14:paraId="0CA14D64" w14:textId="77777777" w:rsidR="00F867C1" w:rsidRPr="002F0A2A" w:rsidRDefault="00F867C1" w:rsidP="00863425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2322A10D" w14:textId="77777777" w:rsidR="00F867C1" w:rsidRPr="002F0A2A" w:rsidRDefault="00F867C1" w:rsidP="00863425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سرعة </w:t>
            </w:r>
            <w:proofErr w:type="spellStart"/>
            <w:r>
              <w:rPr>
                <w:rtl/>
              </w:rPr>
              <w:t>الغالق</w:t>
            </w:r>
            <w:proofErr w:type="spellEnd"/>
          </w:p>
        </w:tc>
        <w:tc>
          <w:tcPr>
            <w:tcW w:w="440" w:type="dxa"/>
          </w:tcPr>
          <w:p w14:paraId="028935E6" w14:textId="77777777" w:rsidR="00F867C1" w:rsidRPr="002F0A2A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64E55CEE" w14:textId="77777777" w:rsidR="00F867C1" w:rsidRPr="002F0A2A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حامل الكاميرا</w:t>
            </w:r>
          </w:p>
        </w:tc>
      </w:tr>
      <w:tr w:rsidR="00F867C1" w:rsidRPr="002F0A2A" w14:paraId="62CCFBDD" w14:textId="77777777" w:rsidTr="00863425">
        <w:trPr>
          <w:trHeight w:val="419"/>
        </w:trPr>
        <w:tc>
          <w:tcPr>
            <w:tcW w:w="416" w:type="dxa"/>
          </w:tcPr>
          <w:p w14:paraId="64440526" w14:textId="77777777" w:rsidR="00F867C1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892" w:type="dxa"/>
            <w:gridSpan w:val="7"/>
          </w:tcPr>
          <w:p w14:paraId="20867F43" w14:textId="77777777" w:rsidR="00F867C1" w:rsidRPr="0007785F" w:rsidRDefault="00F867C1" w:rsidP="00863425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>إذا لم يكن الضوء الجيد متاحاً في مكان التصوير، لتوفير إضاءة إضافية نستخدم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867C1" w:rsidRPr="002F0A2A" w14:paraId="39B8CD55" w14:textId="77777777" w:rsidTr="00863425">
        <w:trPr>
          <w:trHeight w:val="419"/>
        </w:trPr>
        <w:tc>
          <w:tcPr>
            <w:tcW w:w="416" w:type="dxa"/>
          </w:tcPr>
          <w:p w14:paraId="6CE734E9" w14:textId="77777777" w:rsidR="00F867C1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7CE5B07F" w14:textId="77777777" w:rsidR="00F867C1" w:rsidRDefault="00F867C1" w:rsidP="00863425">
            <w:pPr>
              <w:pStyle w:val="af1"/>
              <w:ind w:left="0" w:right="-709"/>
              <w:rPr>
                <w:rtl/>
              </w:rPr>
            </w:pPr>
            <w:r>
              <w:rPr>
                <w:rFonts w:hint="cs"/>
                <w:rtl/>
              </w:rPr>
              <w:t>الشمس</w:t>
            </w:r>
          </w:p>
        </w:tc>
        <w:tc>
          <w:tcPr>
            <w:tcW w:w="478" w:type="dxa"/>
          </w:tcPr>
          <w:p w14:paraId="12B100E2" w14:textId="77777777" w:rsidR="00F867C1" w:rsidRPr="002F0A2A" w:rsidRDefault="00F867C1" w:rsidP="00863425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2B7BA49C" w14:textId="77777777" w:rsidR="00F867C1" w:rsidRDefault="00F867C1" w:rsidP="00863425">
            <w:pPr>
              <w:ind w:left="258" w:right="-709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المصابيح</w:t>
            </w:r>
          </w:p>
        </w:tc>
        <w:tc>
          <w:tcPr>
            <w:tcW w:w="426" w:type="dxa"/>
          </w:tcPr>
          <w:p w14:paraId="4166CB97" w14:textId="77777777" w:rsidR="00F867C1" w:rsidRPr="002F0A2A" w:rsidRDefault="00F867C1" w:rsidP="00863425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1F9D2E4F" w14:textId="77777777" w:rsidR="00F867C1" w:rsidRDefault="00F867C1" w:rsidP="00863425">
            <w:pPr>
              <w:pStyle w:val="af1"/>
              <w:ind w:left="0"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الفلاش المدمج في الهاتف </w:t>
            </w:r>
          </w:p>
        </w:tc>
        <w:tc>
          <w:tcPr>
            <w:tcW w:w="440" w:type="dxa"/>
          </w:tcPr>
          <w:p w14:paraId="6C0646FE" w14:textId="77777777" w:rsidR="00F867C1" w:rsidRPr="002F0A2A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47DE6440" w14:textId="77777777" w:rsidR="00F867C1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الموزع</w:t>
            </w:r>
          </w:p>
        </w:tc>
      </w:tr>
      <w:tr w:rsidR="00F867C1" w:rsidRPr="002F0A2A" w14:paraId="4182835B" w14:textId="77777777" w:rsidTr="00863425">
        <w:trPr>
          <w:trHeight w:val="419"/>
        </w:trPr>
        <w:tc>
          <w:tcPr>
            <w:tcW w:w="416" w:type="dxa"/>
          </w:tcPr>
          <w:p w14:paraId="01AA06CE" w14:textId="77777777" w:rsidR="00F867C1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892" w:type="dxa"/>
            <w:gridSpan w:val="7"/>
          </w:tcPr>
          <w:p w14:paraId="72D3C6E7" w14:textId="77777777" w:rsidR="00F867C1" w:rsidRPr="0007785F" w:rsidRDefault="00F867C1" w:rsidP="00863425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 xml:space="preserve">أول من وصف كيفية بناء الكاميرا </w:t>
            </w:r>
            <w:r w:rsidRPr="0007785F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07785F">
              <w:rPr>
                <w:b/>
                <w:bCs/>
                <w:sz w:val="28"/>
                <w:szCs w:val="28"/>
                <w:rtl/>
              </w:rPr>
              <w:t>الحجرة المظلمة</w:t>
            </w:r>
            <w:r w:rsidRPr="0007785F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07785F">
              <w:rPr>
                <w:b/>
                <w:bCs/>
                <w:sz w:val="28"/>
                <w:szCs w:val="28"/>
                <w:rtl/>
              </w:rPr>
              <w:t>وأسماها قمرة هو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867C1" w:rsidRPr="002F0A2A" w14:paraId="179FEDF1" w14:textId="77777777" w:rsidTr="00863425">
        <w:trPr>
          <w:trHeight w:val="419"/>
        </w:trPr>
        <w:tc>
          <w:tcPr>
            <w:tcW w:w="416" w:type="dxa"/>
          </w:tcPr>
          <w:p w14:paraId="46F60D9B" w14:textId="77777777" w:rsidR="00F867C1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6874BB16" w14:textId="77777777" w:rsidR="00F867C1" w:rsidRDefault="00F867C1" w:rsidP="00863425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 xml:space="preserve">الحسن أبو علي بن الحسن بن </w:t>
            </w:r>
          </w:p>
          <w:p w14:paraId="613A3BA4" w14:textId="77777777" w:rsidR="00F867C1" w:rsidRDefault="00F867C1" w:rsidP="00863425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الهيث</w:t>
            </w:r>
            <w:r>
              <w:rPr>
                <w:rFonts w:hint="cs"/>
                <w:rtl/>
              </w:rPr>
              <w:t>م</w:t>
            </w:r>
          </w:p>
        </w:tc>
        <w:tc>
          <w:tcPr>
            <w:tcW w:w="478" w:type="dxa"/>
          </w:tcPr>
          <w:p w14:paraId="120EFE10" w14:textId="77777777" w:rsidR="00F867C1" w:rsidRPr="002F0A2A" w:rsidRDefault="00F867C1" w:rsidP="00863425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64356C79" w14:textId="77777777" w:rsidR="00F867C1" w:rsidRDefault="00F867C1" w:rsidP="00863425">
            <w:pPr>
              <w:ind w:left="258" w:right="-709"/>
              <w:rPr>
                <w:rtl/>
              </w:rPr>
            </w:pPr>
            <w:r>
              <w:rPr>
                <w:rtl/>
              </w:rPr>
              <w:t xml:space="preserve">هاري جي </w:t>
            </w:r>
            <w:proofErr w:type="spellStart"/>
            <w:r>
              <w:rPr>
                <w:rtl/>
              </w:rPr>
              <w:t>بارثولوميو</w:t>
            </w:r>
            <w:proofErr w:type="spellEnd"/>
          </w:p>
        </w:tc>
        <w:tc>
          <w:tcPr>
            <w:tcW w:w="426" w:type="dxa"/>
          </w:tcPr>
          <w:p w14:paraId="708F54CA" w14:textId="77777777" w:rsidR="00F867C1" w:rsidRPr="002F0A2A" w:rsidRDefault="00F867C1" w:rsidP="00863425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45B4CCBB" w14:textId="77777777" w:rsidR="00F867C1" w:rsidRDefault="00F867C1" w:rsidP="00863425">
            <w:pPr>
              <w:pStyle w:val="af1"/>
              <w:ind w:left="0" w:right="-709"/>
              <w:rPr>
                <w:rtl/>
              </w:rPr>
            </w:pPr>
            <w:proofErr w:type="spellStart"/>
            <w:r>
              <w:rPr>
                <w:rtl/>
              </w:rPr>
              <w:t>روسيل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كيرش</w:t>
            </w:r>
            <w:proofErr w:type="spellEnd"/>
          </w:p>
        </w:tc>
        <w:tc>
          <w:tcPr>
            <w:tcW w:w="440" w:type="dxa"/>
          </w:tcPr>
          <w:p w14:paraId="441F0BCF" w14:textId="77777777" w:rsidR="00F867C1" w:rsidRPr="002F0A2A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7614D0EC" w14:textId="77777777" w:rsidR="00F867C1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بيكاسو</w:t>
            </w:r>
          </w:p>
        </w:tc>
      </w:tr>
      <w:tr w:rsidR="00F867C1" w:rsidRPr="002F0A2A" w14:paraId="0946CB2F" w14:textId="77777777" w:rsidTr="00863425">
        <w:trPr>
          <w:trHeight w:val="419"/>
        </w:trPr>
        <w:tc>
          <w:tcPr>
            <w:tcW w:w="416" w:type="dxa"/>
          </w:tcPr>
          <w:p w14:paraId="6D77E1EF" w14:textId="77777777" w:rsidR="00F867C1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892" w:type="dxa"/>
            <w:gridSpan w:val="7"/>
          </w:tcPr>
          <w:p w14:paraId="2B236E2F" w14:textId="77777777" w:rsidR="00F867C1" w:rsidRPr="0007785F" w:rsidRDefault="00F867C1" w:rsidP="00863425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b/>
                <w:bCs/>
                <w:sz w:val="28"/>
                <w:szCs w:val="28"/>
                <w:rtl/>
              </w:rPr>
              <w:t>تشمل جميع أنواع التفاعل الذي يصدر عن المستخدمين للواجهة وخدماتها ومنتجاتها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867C1" w:rsidRPr="002F0A2A" w14:paraId="0A072D41" w14:textId="77777777" w:rsidTr="00863425">
        <w:trPr>
          <w:trHeight w:val="419"/>
        </w:trPr>
        <w:tc>
          <w:tcPr>
            <w:tcW w:w="416" w:type="dxa"/>
          </w:tcPr>
          <w:p w14:paraId="7BED6FD6" w14:textId="77777777" w:rsidR="00F867C1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5EE8538F" w14:textId="77777777" w:rsidR="00F867C1" w:rsidRDefault="00F867C1" w:rsidP="00863425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تجربة المستخدم</w:t>
            </w:r>
            <w:r>
              <w:t xml:space="preserve"> UX </w:t>
            </w:r>
          </w:p>
        </w:tc>
        <w:tc>
          <w:tcPr>
            <w:tcW w:w="478" w:type="dxa"/>
          </w:tcPr>
          <w:p w14:paraId="11DA87AB" w14:textId="77777777" w:rsidR="00F867C1" w:rsidRPr="002F0A2A" w:rsidRDefault="00F867C1" w:rsidP="00863425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0793621F" w14:textId="77777777" w:rsidR="00F867C1" w:rsidRPr="00244941" w:rsidRDefault="00F867C1" w:rsidP="00863425">
            <w:pPr>
              <w:ind w:left="258" w:right="-709"/>
              <w:rPr>
                <w:rtl/>
                <w:lang w:val="en-GB"/>
              </w:rPr>
            </w:pPr>
            <w:r>
              <w:rPr>
                <w:rtl/>
              </w:rPr>
              <w:t>واجهة المستخدم</w:t>
            </w:r>
            <w:r>
              <w:t xml:space="preserve"> U</w:t>
            </w:r>
            <w:r>
              <w:rPr>
                <w:lang w:val="en-GB"/>
              </w:rPr>
              <w:t xml:space="preserve">I </w:t>
            </w:r>
          </w:p>
        </w:tc>
        <w:tc>
          <w:tcPr>
            <w:tcW w:w="426" w:type="dxa"/>
          </w:tcPr>
          <w:p w14:paraId="3C27FF2D" w14:textId="77777777" w:rsidR="00F867C1" w:rsidRPr="002F0A2A" w:rsidRDefault="00F867C1" w:rsidP="00863425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657538DD" w14:textId="77777777" w:rsidR="00F867C1" w:rsidRDefault="00F867C1" w:rsidP="00863425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التصميم المرئي</w:t>
            </w:r>
          </w:p>
        </w:tc>
        <w:tc>
          <w:tcPr>
            <w:tcW w:w="440" w:type="dxa"/>
          </w:tcPr>
          <w:p w14:paraId="5D13561E" w14:textId="77777777" w:rsidR="00F867C1" w:rsidRPr="002F0A2A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49DBA2F3" w14:textId="77777777" w:rsidR="00F867C1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UZ</w:t>
            </w:r>
          </w:p>
        </w:tc>
      </w:tr>
      <w:tr w:rsidR="00F867C1" w:rsidRPr="002F0A2A" w14:paraId="6CC98B24" w14:textId="77777777" w:rsidTr="00863425">
        <w:trPr>
          <w:trHeight w:val="419"/>
        </w:trPr>
        <w:tc>
          <w:tcPr>
            <w:tcW w:w="416" w:type="dxa"/>
          </w:tcPr>
          <w:p w14:paraId="505FDC72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892" w:type="dxa"/>
            <w:gridSpan w:val="7"/>
          </w:tcPr>
          <w:p w14:paraId="0898E659" w14:textId="77777777" w:rsidR="00F867C1" w:rsidRPr="0007785F" w:rsidRDefault="00F867C1" w:rsidP="00863425">
            <w:pPr>
              <w:rPr>
                <w:b/>
                <w:bCs/>
                <w:sz w:val="28"/>
                <w:szCs w:val="28"/>
                <w:rtl/>
              </w:rPr>
            </w:pPr>
            <w:r w:rsidRPr="0007785F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07785F">
              <w:rPr>
                <w:b/>
                <w:bCs/>
                <w:sz w:val="28"/>
                <w:szCs w:val="28"/>
                <w:rtl/>
              </w:rPr>
              <w:t>حد قواعد التصوير تعتمد على أخذ لقطة مختلفة وغير مألوفة أو بالتصوير من أعلى أو من أسفل للصورة</w:t>
            </w:r>
            <w:r w:rsidRPr="0007785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867C1" w:rsidRPr="002F0A2A" w14:paraId="18531F5C" w14:textId="77777777" w:rsidTr="00863425">
        <w:trPr>
          <w:trHeight w:val="419"/>
        </w:trPr>
        <w:tc>
          <w:tcPr>
            <w:tcW w:w="416" w:type="dxa"/>
          </w:tcPr>
          <w:p w14:paraId="0AEBE7BB" w14:textId="77777777" w:rsidR="00F867C1" w:rsidRPr="002F0A2A" w:rsidRDefault="00F867C1" w:rsidP="0086342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60" w:type="dxa"/>
          </w:tcPr>
          <w:p w14:paraId="1725A9F5" w14:textId="77777777" w:rsidR="00F867C1" w:rsidRDefault="00F867C1" w:rsidP="00863425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استخدام الخطوط في تحديد</w:t>
            </w:r>
          </w:p>
          <w:p w14:paraId="1AF5D840" w14:textId="77777777" w:rsidR="00F867C1" w:rsidRPr="002F0A2A" w:rsidRDefault="00F867C1" w:rsidP="00863425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 النقطة المحورية</w:t>
            </w:r>
          </w:p>
        </w:tc>
        <w:tc>
          <w:tcPr>
            <w:tcW w:w="478" w:type="dxa"/>
          </w:tcPr>
          <w:p w14:paraId="6475C439" w14:textId="77777777" w:rsidR="00F867C1" w:rsidRPr="002F0A2A" w:rsidRDefault="00F867C1" w:rsidP="00863425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405" w:type="dxa"/>
          </w:tcPr>
          <w:p w14:paraId="14F5A8A9" w14:textId="77777777" w:rsidR="00F867C1" w:rsidRDefault="00F867C1" w:rsidP="00863425">
            <w:pPr>
              <w:ind w:right="-709"/>
              <w:rPr>
                <w:rtl/>
              </w:rPr>
            </w:pPr>
            <w:r>
              <w:rPr>
                <w:rtl/>
              </w:rPr>
              <w:t xml:space="preserve">استخدام الزوايا المختلفة </w:t>
            </w:r>
          </w:p>
          <w:p w14:paraId="2F5408BA" w14:textId="77777777" w:rsidR="00F867C1" w:rsidRPr="002F0A2A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في التقاط الصورة</w:t>
            </w:r>
          </w:p>
        </w:tc>
        <w:tc>
          <w:tcPr>
            <w:tcW w:w="426" w:type="dxa"/>
          </w:tcPr>
          <w:p w14:paraId="45DF9D4A" w14:textId="77777777" w:rsidR="00F867C1" w:rsidRPr="002F0A2A" w:rsidRDefault="00F867C1" w:rsidP="00863425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41" w:type="dxa"/>
          </w:tcPr>
          <w:p w14:paraId="2EA1F1EE" w14:textId="77777777" w:rsidR="00F867C1" w:rsidRDefault="00F867C1" w:rsidP="00863425">
            <w:pPr>
              <w:pStyle w:val="af1"/>
              <w:ind w:left="0" w:right="-709"/>
              <w:rPr>
                <w:rtl/>
              </w:rPr>
            </w:pPr>
            <w:r>
              <w:rPr>
                <w:rtl/>
              </w:rPr>
              <w:t>استخدام اللقطة العميقة</w:t>
            </w:r>
          </w:p>
          <w:p w14:paraId="15CB0D55" w14:textId="77777777" w:rsidR="00F867C1" w:rsidRPr="002F0A2A" w:rsidRDefault="00F867C1" w:rsidP="00863425">
            <w:pPr>
              <w:pStyle w:val="af1"/>
              <w:ind w:left="0"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 في التصوير</w:t>
            </w:r>
          </w:p>
        </w:tc>
        <w:tc>
          <w:tcPr>
            <w:tcW w:w="440" w:type="dxa"/>
          </w:tcPr>
          <w:p w14:paraId="29CB2F80" w14:textId="77777777" w:rsidR="00F867C1" w:rsidRPr="002F0A2A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2" w:type="dxa"/>
          </w:tcPr>
          <w:p w14:paraId="72EA0F1F" w14:textId="77777777" w:rsidR="00F867C1" w:rsidRPr="002F0A2A" w:rsidRDefault="00F867C1" w:rsidP="00863425">
            <w:pPr>
              <w:ind w:right="-709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الشبكة </w:t>
            </w:r>
          </w:p>
        </w:tc>
      </w:tr>
    </w:tbl>
    <w:p w14:paraId="47E6D314" w14:textId="77777777" w:rsidR="00F867C1" w:rsidRDefault="00F867C1" w:rsidP="00F867C1">
      <w:pPr>
        <w:spacing w:line="240" w:lineRule="auto"/>
        <w:rPr>
          <w:rFonts w:ascii="Sakkal Majalla" w:hAnsi="Sakkal Majalla" w:cs="Sakkal Majalla"/>
          <w:sz w:val="28"/>
          <w:szCs w:val="28"/>
        </w:rPr>
      </w:pPr>
    </w:p>
    <w:p w14:paraId="7D3C8B1E" w14:textId="77777777" w:rsidR="00F867C1" w:rsidRPr="00843888" w:rsidRDefault="00F867C1" w:rsidP="00F867C1">
      <w:pPr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43888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 xml:space="preserve">السؤال الثاني: ضعي علامة ( </w:t>
      </w:r>
      <w:r w:rsidRPr="00843888">
        <w:rPr>
          <w:rFonts w:ascii="Sakkal Majalla" w:hAnsi="Sakkal Majalla" w:cs="Sakkal Majalla"/>
          <w:b/>
          <w:bCs/>
          <w:sz w:val="36"/>
          <w:szCs w:val="36"/>
        </w:rPr>
        <w:sym w:font="Symbol" w:char="F0D6"/>
      </w:r>
      <w:r w:rsidRPr="0084388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) أو ( </w:t>
      </w:r>
      <w:r w:rsidRPr="00843888">
        <w:rPr>
          <w:rFonts w:ascii="Sakkal Majalla" w:hAnsi="Sakkal Majalla" w:cs="Sakkal Majalla"/>
          <w:b/>
          <w:bCs/>
          <w:sz w:val="36"/>
          <w:szCs w:val="36"/>
        </w:rPr>
        <w:sym w:font="Symbol" w:char="F0B4"/>
      </w:r>
      <w:r w:rsidRPr="0084388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) أمام العبارات التالية:</w:t>
      </w:r>
    </w:p>
    <w:tbl>
      <w:tblPr>
        <w:tblStyle w:val="a7"/>
        <w:tblpPr w:leftFromText="180" w:rightFromText="180" w:vertAnchor="text" w:horzAnchor="margin" w:tblpXSpec="center" w:tblpY="113"/>
        <w:bidiVisual/>
        <w:tblW w:w="10476" w:type="dxa"/>
        <w:tblLook w:val="04A0" w:firstRow="1" w:lastRow="0" w:firstColumn="1" w:lastColumn="0" w:noHBand="0" w:noVBand="1"/>
      </w:tblPr>
      <w:tblGrid>
        <w:gridCol w:w="503"/>
        <w:gridCol w:w="8910"/>
        <w:gridCol w:w="1063"/>
      </w:tblGrid>
      <w:tr w:rsidR="00F867C1" w:rsidRPr="002F0A2A" w14:paraId="0BC5D6E1" w14:textId="77777777" w:rsidTr="00863425">
        <w:trPr>
          <w:trHeight w:val="376"/>
        </w:trPr>
        <w:tc>
          <w:tcPr>
            <w:tcW w:w="503" w:type="dxa"/>
          </w:tcPr>
          <w:p w14:paraId="16B1EA79" w14:textId="77777777" w:rsidR="00F867C1" w:rsidRPr="002F0A2A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427CDF13" w14:textId="77777777" w:rsidR="00F867C1" w:rsidRPr="00843888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843888">
              <w:rPr>
                <w:b/>
                <w:bCs/>
                <w:sz w:val="28"/>
                <w:szCs w:val="28"/>
                <w:rtl/>
              </w:rPr>
              <w:t xml:space="preserve">كاميرا 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الابتدائية</w:t>
            </w:r>
            <w:r w:rsidRPr="00843888">
              <w:rPr>
                <w:b/>
                <w:bCs/>
                <w:sz w:val="28"/>
                <w:szCs w:val="28"/>
                <w:rtl/>
              </w:rPr>
              <w:t xml:space="preserve"> هي كاميرات ذات عدسة ثابتة غير منفصلة تتميز بخاصية التقريب لدرجات معينة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4B86C1CE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67C1" w:rsidRPr="002F0A2A" w14:paraId="03FDD1D8" w14:textId="77777777" w:rsidTr="00863425">
        <w:trPr>
          <w:trHeight w:val="363"/>
        </w:trPr>
        <w:tc>
          <w:tcPr>
            <w:tcW w:w="503" w:type="dxa"/>
          </w:tcPr>
          <w:p w14:paraId="3FD11D73" w14:textId="77777777" w:rsidR="00F867C1" w:rsidRPr="002F0A2A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5463A8F5" w14:textId="77777777" w:rsidR="00F867C1" w:rsidRPr="00843888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</w:rPr>
              <w:t xml:space="preserve">2 </w:t>
            </w:r>
            <w:r w:rsidRPr="00843888">
              <w:rPr>
                <w:b/>
                <w:bCs/>
                <w:sz w:val="28"/>
                <w:szCs w:val="28"/>
                <w:rtl/>
              </w:rPr>
              <w:t>جودة الصورة تعني مقدار الوقت الذي يأخذه غالق الكاميرا ليبقى مفتوحاً حتى تصل كمية الضوء إلى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3888">
              <w:rPr>
                <w:b/>
                <w:bCs/>
                <w:sz w:val="28"/>
                <w:szCs w:val="28"/>
                <w:rtl/>
              </w:rPr>
              <w:t>المستشعر</w:t>
            </w:r>
            <w:r w:rsidRPr="00843888">
              <w:rPr>
                <w:b/>
                <w:bCs/>
                <w:sz w:val="28"/>
                <w:szCs w:val="28"/>
              </w:rPr>
              <w:t xml:space="preserve"> 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3888">
              <w:rPr>
                <w:b/>
                <w:bCs/>
                <w:sz w:val="28"/>
                <w:szCs w:val="28"/>
              </w:rPr>
              <w:t>SENSOR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 xml:space="preserve">   ف</w:t>
            </w:r>
            <w:r w:rsidRPr="00843888">
              <w:rPr>
                <w:b/>
                <w:bCs/>
                <w:sz w:val="28"/>
                <w:szCs w:val="28"/>
                <w:rtl/>
              </w:rPr>
              <w:t>ي الكاميرا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0E55933A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67C1" w:rsidRPr="002F0A2A" w14:paraId="03B37AFF" w14:textId="77777777" w:rsidTr="00863425">
        <w:trPr>
          <w:trHeight w:val="376"/>
        </w:trPr>
        <w:tc>
          <w:tcPr>
            <w:tcW w:w="503" w:type="dxa"/>
          </w:tcPr>
          <w:p w14:paraId="3B6800AB" w14:textId="77777777" w:rsidR="00F867C1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1FEE789D" w14:textId="77777777" w:rsidR="00F867C1" w:rsidRPr="00843888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الملف 2</w:t>
            </w:r>
            <w:r w:rsidRPr="00843888">
              <w:rPr>
                <w:b/>
                <w:bCs/>
                <w:sz w:val="28"/>
                <w:szCs w:val="28"/>
              </w:rPr>
              <w:t xml:space="preserve">JPG 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 xml:space="preserve">     ي</w:t>
            </w:r>
            <w:r w:rsidRPr="00843888">
              <w:rPr>
                <w:b/>
                <w:bCs/>
                <w:sz w:val="28"/>
                <w:szCs w:val="28"/>
                <w:rtl/>
              </w:rPr>
              <w:t>فتح على جميع برامج الصور</w:t>
            </w:r>
          </w:p>
        </w:tc>
        <w:tc>
          <w:tcPr>
            <w:tcW w:w="1063" w:type="dxa"/>
          </w:tcPr>
          <w:p w14:paraId="1A95E65F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67C1" w:rsidRPr="002F0A2A" w14:paraId="4A8D4E7D" w14:textId="77777777" w:rsidTr="00863425">
        <w:trPr>
          <w:trHeight w:val="376"/>
        </w:trPr>
        <w:tc>
          <w:tcPr>
            <w:tcW w:w="503" w:type="dxa"/>
          </w:tcPr>
          <w:p w14:paraId="178229C2" w14:textId="77777777" w:rsidR="00F867C1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7788B5E4" w14:textId="77777777" w:rsidR="00F867C1" w:rsidRPr="00843888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Pr="00843888">
              <w:rPr>
                <w:b/>
                <w:bCs/>
                <w:sz w:val="28"/>
                <w:szCs w:val="28"/>
                <w:rtl/>
              </w:rPr>
              <w:t xml:space="preserve"> يمكن تغيير اسم الطبقة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52B6D16E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67C1" w:rsidRPr="002F0A2A" w14:paraId="55AB90A0" w14:textId="77777777" w:rsidTr="00863425">
        <w:trPr>
          <w:trHeight w:val="376"/>
        </w:trPr>
        <w:tc>
          <w:tcPr>
            <w:tcW w:w="503" w:type="dxa"/>
          </w:tcPr>
          <w:p w14:paraId="2A08EFF9" w14:textId="77777777" w:rsidR="00F867C1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33EADFC6" w14:textId="77777777" w:rsidR="00F867C1" w:rsidRPr="00843888" w:rsidRDefault="00F867C1" w:rsidP="00863425">
            <w:pPr>
              <w:pStyle w:val="af1"/>
              <w:tabs>
                <w:tab w:val="left" w:pos="2718"/>
              </w:tabs>
              <w:bidi w:val="0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قيم المصور ال دخل لها بالصور التي يلتقطها أو الرسالة من وراء الصورة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5497913C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67C1" w:rsidRPr="002F0A2A" w14:paraId="661FC7CF" w14:textId="77777777" w:rsidTr="00863425">
        <w:trPr>
          <w:trHeight w:val="376"/>
        </w:trPr>
        <w:tc>
          <w:tcPr>
            <w:tcW w:w="503" w:type="dxa"/>
          </w:tcPr>
          <w:p w14:paraId="31D81E32" w14:textId="77777777" w:rsidR="00F867C1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4B0B365C" w14:textId="77777777" w:rsidR="00F867C1" w:rsidRPr="00843888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كل كائن تقوم بإنشائه باستخدام</w:t>
            </w:r>
            <w:r w:rsidRPr="00843888">
              <w:rPr>
                <w:b/>
                <w:bCs/>
                <w:sz w:val="28"/>
                <w:szCs w:val="28"/>
              </w:rPr>
              <w:t xml:space="preserve"> XD Adobe </w:t>
            </w:r>
            <w:r w:rsidRPr="00843888">
              <w:rPr>
                <w:b/>
                <w:bCs/>
                <w:sz w:val="28"/>
                <w:szCs w:val="28"/>
                <w:rtl/>
              </w:rPr>
              <w:t>هو طبقة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08314B3B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67C1" w:rsidRPr="002F0A2A" w14:paraId="1A903676" w14:textId="77777777" w:rsidTr="00863425">
        <w:trPr>
          <w:trHeight w:val="376"/>
        </w:trPr>
        <w:tc>
          <w:tcPr>
            <w:tcW w:w="503" w:type="dxa"/>
          </w:tcPr>
          <w:p w14:paraId="6C4144EF" w14:textId="77777777" w:rsidR="00F867C1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1EFE84E1" w14:textId="77777777" w:rsidR="00F867C1" w:rsidRPr="00843888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لملف 1</w:t>
            </w:r>
            <w:r w:rsidRPr="00843888">
              <w:rPr>
                <w:b/>
                <w:bCs/>
                <w:sz w:val="28"/>
                <w:szCs w:val="28"/>
              </w:rPr>
              <w:t xml:space="preserve">RAW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3888">
              <w:rPr>
                <w:b/>
                <w:bCs/>
                <w:sz w:val="28"/>
                <w:szCs w:val="28"/>
                <w:rtl/>
              </w:rPr>
              <w:t>يحتل مساحة قليلة من الذاكرة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253C6F8D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67C1" w:rsidRPr="002F0A2A" w14:paraId="01A37888" w14:textId="77777777" w:rsidTr="00863425">
        <w:trPr>
          <w:trHeight w:val="376"/>
        </w:trPr>
        <w:tc>
          <w:tcPr>
            <w:tcW w:w="503" w:type="dxa"/>
          </w:tcPr>
          <w:p w14:paraId="29861639" w14:textId="77777777" w:rsidR="00F867C1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180F5BE1" w14:textId="77777777" w:rsidR="00F867C1" w:rsidRPr="00843888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>المخطط الهيكلي يحدد تصميم الصفحة أو طريقة تنظيم المحتويات فيها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2044920B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67C1" w:rsidRPr="002F0A2A" w14:paraId="7FA54640" w14:textId="77777777" w:rsidTr="00863425">
        <w:trPr>
          <w:trHeight w:val="376"/>
        </w:trPr>
        <w:tc>
          <w:tcPr>
            <w:tcW w:w="503" w:type="dxa"/>
          </w:tcPr>
          <w:p w14:paraId="7753A649" w14:textId="77777777" w:rsidR="00F867C1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5F1F3727" w14:textId="77777777" w:rsidR="00F867C1" w:rsidRPr="00843888" w:rsidRDefault="00F867C1" w:rsidP="00863425">
            <w:pPr>
              <w:pStyle w:val="af1"/>
              <w:tabs>
                <w:tab w:val="left" w:pos="1877"/>
              </w:tabs>
              <w:bidi w:val="0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b/>
                <w:bCs/>
                <w:sz w:val="28"/>
                <w:szCs w:val="28"/>
                <w:rtl/>
              </w:rPr>
              <w:t xml:space="preserve">يمكن عمل اتحاد </w:t>
            </w:r>
            <w:proofErr w:type="spellStart"/>
            <w:r w:rsidRPr="00843888">
              <w:rPr>
                <w:b/>
                <w:bCs/>
                <w:sz w:val="28"/>
                <w:szCs w:val="28"/>
                <w:rtl/>
              </w:rPr>
              <w:t>لألشكال</w:t>
            </w:r>
            <w:proofErr w:type="spellEnd"/>
            <w:r w:rsidRPr="00843888">
              <w:rPr>
                <w:b/>
                <w:bCs/>
                <w:sz w:val="28"/>
                <w:szCs w:val="28"/>
                <w:rtl/>
              </w:rPr>
              <w:t xml:space="preserve"> أو تقاطعات مختلفة في برنامج</w:t>
            </w:r>
            <w:r w:rsidRPr="00843888">
              <w:rPr>
                <w:b/>
                <w:bCs/>
                <w:sz w:val="28"/>
                <w:szCs w:val="28"/>
              </w:rPr>
              <w:t xml:space="preserve"> XD Adobe.</w:t>
            </w:r>
          </w:p>
        </w:tc>
        <w:tc>
          <w:tcPr>
            <w:tcW w:w="1063" w:type="dxa"/>
          </w:tcPr>
          <w:p w14:paraId="4B93C97B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67C1" w:rsidRPr="002F0A2A" w14:paraId="478E6932" w14:textId="77777777" w:rsidTr="00863425">
        <w:trPr>
          <w:trHeight w:val="363"/>
        </w:trPr>
        <w:tc>
          <w:tcPr>
            <w:tcW w:w="503" w:type="dxa"/>
          </w:tcPr>
          <w:p w14:paraId="02850BE6" w14:textId="77777777" w:rsidR="00F867C1" w:rsidRPr="002F0A2A" w:rsidRDefault="00F867C1" w:rsidP="00863425">
            <w:pPr>
              <w:pStyle w:val="af1"/>
              <w:numPr>
                <w:ilvl w:val="0"/>
                <w:numId w:val="48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10" w:type="dxa"/>
          </w:tcPr>
          <w:p w14:paraId="452639C4" w14:textId="77777777" w:rsidR="00F867C1" w:rsidRPr="00843888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43888">
              <w:rPr>
                <w:b/>
                <w:bCs/>
                <w:sz w:val="28"/>
                <w:szCs w:val="28"/>
                <w:rtl/>
              </w:rPr>
              <w:t>مكن قفل الطبقة فال يمكن نقلها أو تعديلها إ</w:t>
            </w:r>
            <w:r w:rsidRPr="00843888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Pr="00843888">
              <w:rPr>
                <w:b/>
                <w:bCs/>
                <w:sz w:val="28"/>
                <w:szCs w:val="28"/>
                <w:rtl/>
              </w:rPr>
              <w:t xml:space="preserve"> بإلغاء تأمينها</w:t>
            </w:r>
            <w:r w:rsidRPr="008438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14:paraId="6682EB6C" w14:textId="77777777" w:rsidR="00F867C1" w:rsidRPr="002F0A2A" w:rsidRDefault="00F867C1" w:rsidP="00863425">
            <w:pPr>
              <w:pStyle w:val="af1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3D6690A3" w14:textId="77777777" w:rsidR="00F867C1" w:rsidRDefault="00F867C1" w:rsidP="00F867C1">
      <w:pPr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22C77F27" w14:textId="77777777" w:rsidR="00F867C1" w:rsidRPr="00E25C3B" w:rsidRDefault="00F867C1" w:rsidP="00F867C1">
      <w:pPr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5C3B"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 الثالث:</w:t>
      </w:r>
      <w:r w:rsidRPr="00E25C3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25C3B">
        <w:rPr>
          <w:rFonts w:ascii="Sakkal Majalla" w:hAnsi="Sakkal Majalla" w:cs="Sakkal Majalla" w:hint="cs"/>
          <w:b/>
          <w:bCs/>
          <w:sz w:val="36"/>
          <w:szCs w:val="36"/>
          <w:rtl/>
        </w:rPr>
        <w:t>ر</w:t>
      </w:r>
      <w:r w:rsidRPr="00E25C3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قمي المصطلحات في العمود </w:t>
      </w:r>
      <w:proofErr w:type="spellStart"/>
      <w:r w:rsidRPr="00E25C3B">
        <w:rPr>
          <w:rFonts w:ascii="Sakkal Majalla" w:hAnsi="Sakkal Majalla" w:cs="Sakkal Majalla"/>
          <w:b/>
          <w:bCs/>
          <w:sz w:val="36"/>
          <w:szCs w:val="36"/>
          <w:rtl/>
        </w:rPr>
        <w:t>األول</w:t>
      </w:r>
      <w:proofErr w:type="spellEnd"/>
      <w:r w:rsidRPr="00E25C3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بما يناسبها من </w:t>
      </w:r>
      <w:proofErr w:type="spellStart"/>
      <w:r w:rsidRPr="00E25C3B">
        <w:rPr>
          <w:rFonts w:ascii="Sakkal Majalla" w:hAnsi="Sakkal Majalla" w:cs="Sakkal Majalla"/>
          <w:b/>
          <w:bCs/>
          <w:sz w:val="36"/>
          <w:szCs w:val="36"/>
          <w:rtl/>
        </w:rPr>
        <w:t>الدالالت</w:t>
      </w:r>
      <w:proofErr w:type="spellEnd"/>
      <w:r w:rsidRPr="00E25C3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في العمود الثاني</w:t>
      </w:r>
      <w:r w:rsidRPr="00E25C3B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14:paraId="5A65CF03" w14:textId="77777777" w:rsidR="00F867C1" w:rsidRDefault="00F867C1" w:rsidP="00F867C1">
      <w:pPr>
        <w:contextualSpacing/>
        <w:jc w:val="center"/>
        <w:rPr>
          <w:b/>
          <w:bCs/>
          <w:i/>
          <w:iCs/>
          <w:sz w:val="32"/>
          <w:szCs w:val="32"/>
          <w:rtl/>
        </w:rPr>
      </w:pPr>
      <w:r>
        <w:rPr>
          <w:b/>
          <w:bCs/>
          <w:i/>
          <w:i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686F5" wp14:editId="67F45D09">
                <wp:simplePos x="0" y="0"/>
                <wp:positionH relativeFrom="column">
                  <wp:posOffset>3709197</wp:posOffset>
                </wp:positionH>
                <wp:positionV relativeFrom="paragraph">
                  <wp:posOffset>2174479</wp:posOffset>
                </wp:positionV>
                <wp:extent cx="195565" cy="332989"/>
                <wp:effectExtent l="0" t="0" r="0" b="0"/>
                <wp:wrapNone/>
                <wp:docPr id="197055308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5" cy="332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781C6" id="مستطيل 1" o:spid="_x0000_s1026" style="position:absolute;left:0;text-align:left;margin-left:292.05pt;margin-top:171.2pt;width:15.4pt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" fillcolor="white [3212]" stroked="f" strokeweight="2pt"/>
            </w:pict>
          </mc:Fallback>
        </mc:AlternateContent>
      </w:r>
      <w:r w:rsidRPr="00843888">
        <w:rPr>
          <w:b/>
          <w:bCs/>
          <w:i/>
          <w:iCs/>
          <w:noProof/>
          <w:sz w:val="32"/>
          <w:szCs w:val="32"/>
          <w:rtl/>
        </w:rPr>
        <w:drawing>
          <wp:inline distT="0" distB="0" distL="0" distR="0" wp14:anchorId="24A22206" wp14:editId="7B000E67">
            <wp:extent cx="6479540" cy="2712085"/>
            <wp:effectExtent l="0" t="0" r="0" b="0"/>
            <wp:docPr id="324229277" name="صورة 1" descr="صورة تحتوي على نص, لقطة شاشة, خط,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29277" name="صورة 1" descr="صورة تحتوي على نص, لقطة شاشة, خط, رسم بياني&#10;&#10;تم إنشاء الوصف تلقائياً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89BF" w14:textId="77777777" w:rsidR="00F867C1" w:rsidRDefault="00F867C1" w:rsidP="00F867C1">
      <w:pPr>
        <w:ind w:left="720"/>
        <w:contextualSpacing/>
        <w:jc w:val="center"/>
        <w:rPr>
          <w:b/>
          <w:bCs/>
          <w:i/>
          <w:iCs/>
          <w:sz w:val="32"/>
          <w:szCs w:val="32"/>
          <w:rtl/>
        </w:rPr>
      </w:pPr>
    </w:p>
    <w:p w14:paraId="7E882E30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</w:p>
    <w:p w14:paraId="4960E46B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</w:p>
    <w:p w14:paraId="2527B5D0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 xml:space="preserve">السؤال الرابع :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</w:rPr>
        <w:t>اجيبي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</w:rPr>
        <w:t xml:space="preserve"> عن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</w:rPr>
        <w:t xml:space="preserve"> : </w:t>
      </w:r>
    </w:p>
    <w:p w14:paraId="7F76B756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أ-عددي بعض أنواع التصوير الرقمي :</w:t>
      </w:r>
    </w:p>
    <w:p w14:paraId="08646917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1-.....................................................................</w:t>
      </w:r>
    </w:p>
    <w:p w14:paraId="0F203ACD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2-.....................................................................</w:t>
      </w:r>
    </w:p>
    <w:p w14:paraId="627C7ABA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3-.....................................................................</w:t>
      </w:r>
    </w:p>
    <w:p w14:paraId="5C7D0A82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4-.....................................................................</w:t>
      </w:r>
    </w:p>
    <w:p w14:paraId="44090E5E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</w:p>
    <w:p w14:paraId="2A7910A1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</w:p>
    <w:p w14:paraId="017FBA39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 xml:space="preserve">ب- اكملي الفراغ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</w:rPr>
        <w:t>لمايلي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</w:rPr>
        <w:t xml:space="preserve">  :</w:t>
      </w:r>
    </w:p>
    <w:p w14:paraId="1C17C5FF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 w:rsidRPr="00E25C3B">
        <w:rPr>
          <w:b/>
          <w:bCs/>
          <w:i/>
          <w:iCs/>
          <w:noProof/>
          <w:sz w:val="32"/>
          <w:szCs w:val="32"/>
          <w:rtl/>
        </w:rPr>
        <w:drawing>
          <wp:inline distT="0" distB="0" distL="0" distR="0" wp14:anchorId="4C357789" wp14:editId="3A378ED3">
            <wp:extent cx="6479540" cy="1372529"/>
            <wp:effectExtent l="0" t="0" r="0" b="0"/>
            <wp:docPr id="1752997172" name="صورة 1" descr="صورة تحتوي على نص, اللوازم المكتبية, الأجهزة المنزلية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97172" name="صورة 1" descr="صورة تحتوي على نص, اللوازم المكتبية, الأجهزة المنزلية, التصميم&#10;&#10;تم إنشاء الوصف تلقائياً"/>
                    <pic:cNvPicPr/>
                  </pic:nvPicPr>
                  <pic:blipFill rotWithShape="1">
                    <a:blip r:embed="rId11"/>
                    <a:srcRect t="45977"/>
                    <a:stretch/>
                  </pic:blipFill>
                  <pic:spPr bwMode="auto">
                    <a:xfrm>
                      <a:off x="0" y="0"/>
                      <a:ext cx="6479540" cy="1372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37E56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</w:p>
    <w:p w14:paraId="21E27F26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</w:p>
    <w:p w14:paraId="0934A522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</w:p>
    <w:p w14:paraId="43AFB20A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-تصنف أنواع الكاميرا الى ثلاث هي :</w:t>
      </w:r>
    </w:p>
    <w:p w14:paraId="464DF54F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...................................و....................................و..............................</w:t>
      </w:r>
    </w:p>
    <w:p w14:paraId="37C8C313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</w:p>
    <w:p w14:paraId="2BF06E8B" w14:textId="77777777" w:rsidR="00F867C1" w:rsidRPr="0007785F" w:rsidRDefault="00F867C1" w:rsidP="00F867C1">
      <w:pPr>
        <w:contextualSpacing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ج-</w:t>
      </w:r>
      <w:r w:rsidRPr="0007785F">
        <w:rPr>
          <w:rFonts w:ascii="Sakkal Majalla" w:hAnsi="Sakkal Majalla" w:cs="Sakkal Majalla"/>
          <w:b/>
          <w:bCs/>
          <w:sz w:val="36"/>
          <w:szCs w:val="36"/>
          <w:rtl/>
        </w:rPr>
        <w:t>عددي بعض النصائح الهامة في التصوير</w:t>
      </w:r>
      <w:r w:rsidRPr="0007785F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14:paraId="41CD9EA4" w14:textId="77777777" w:rsidR="00F867C1" w:rsidRPr="0007785F" w:rsidRDefault="00F867C1" w:rsidP="00F867C1">
      <w:pPr>
        <w:contextualSpacing/>
        <w:rPr>
          <w:b/>
          <w:bCs/>
          <w:sz w:val="28"/>
          <w:szCs w:val="28"/>
          <w:rtl/>
        </w:rPr>
      </w:pPr>
      <w:r w:rsidRPr="0007785F">
        <w:rPr>
          <w:rFonts w:hint="cs"/>
          <w:b/>
          <w:bCs/>
          <w:sz w:val="28"/>
          <w:szCs w:val="28"/>
          <w:rtl/>
        </w:rPr>
        <w:t>1-</w:t>
      </w:r>
    </w:p>
    <w:p w14:paraId="084BD2BF" w14:textId="77777777" w:rsidR="00F867C1" w:rsidRPr="0007785F" w:rsidRDefault="00F867C1" w:rsidP="00F867C1">
      <w:pPr>
        <w:contextualSpacing/>
        <w:rPr>
          <w:b/>
          <w:bCs/>
          <w:sz w:val="28"/>
          <w:szCs w:val="28"/>
          <w:rtl/>
        </w:rPr>
      </w:pPr>
      <w:r w:rsidRPr="0007785F">
        <w:rPr>
          <w:rFonts w:hint="cs"/>
          <w:b/>
          <w:bCs/>
          <w:sz w:val="28"/>
          <w:szCs w:val="28"/>
          <w:rtl/>
        </w:rPr>
        <w:t>2-</w:t>
      </w:r>
    </w:p>
    <w:p w14:paraId="5FE0A2B5" w14:textId="77777777" w:rsidR="00F867C1" w:rsidRPr="0007785F" w:rsidRDefault="00F867C1" w:rsidP="00F867C1">
      <w:pPr>
        <w:contextualSpacing/>
        <w:rPr>
          <w:b/>
          <w:bCs/>
          <w:sz w:val="28"/>
          <w:szCs w:val="28"/>
          <w:rtl/>
        </w:rPr>
      </w:pPr>
      <w:r w:rsidRPr="0007785F">
        <w:rPr>
          <w:rFonts w:hint="cs"/>
          <w:b/>
          <w:bCs/>
          <w:sz w:val="28"/>
          <w:szCs w:val="28"/>
          <w:rtl/>
        </w:rPr>
        <w:t>3-</w:t>
      </w:r>
    </w:p>
    <w:p w14:paraId="47CED1DF" w14:textId="77777777" w:rsidR="00F867C1" w:rsidRPr="0007785F" w:rsidRDefault="00F867C1" w:rsidP="00F867C1">
      <w:pPr>
        <w:contextualSpacing/>
        <w:rPr>
          <w:b/>
          <w:bCs/>
          <w:sz w:val="28"/>
          <w:szCs w:val="28"/>
          <w:rtl/>
        </w:rPr>
      </w:pPr>
      <w:r w:rsidRPr="0007785F">
        <w:rPr>
          <w:rFonts w:hint="cs"/>
          <w:b/>
          <w:bCs/>
          <w:sz w:val="28"/>
          <w:szCs w:val="28"/>
          <w:rtl/>
        </w:rPr>
        <w:t>4-</w:t>
      </w:r>
    </w:p>
    <w:p w14:paraId="645622DD" w14:textId="77777777" w:rsidR="00F867C1" w:rsidRPr="0007785F" w:rsidRDefault="00F867C1" w:rsidP="00F867C1">
      <w:pPr>
        <w:contextualSpacing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578463BB" w14:textId="77777777" w:rsidR="00F867C1" w:rsidRPr="0007785F" w:rsidRDefault="00F867C1" w:rsidP="00F867C1">
      <w:pPr>
        <w:contextualSpacing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7785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د- </w:t>
      </w:r>
      <w:r w:rsidRPr="0007785F">
        <w:rPr>
          <w:rFonts w:ascii="Sakkal Majalla" w:hAnsi="Sakkal Majalla" w:cs="Sakkal Majalla"/>
          <w:b/>
          <w:bCs/>
          <w:sz w:val="36"/>
          <w:szCs w:val="36"/>
          <w:rtl/>
        </w:rPr>
        <w:t>التطبيقات المتوفرة لمعالجة الصور باستخدام الهاتف المتحرك</w:t>
      </w:r>
      <w:r w:rsidRPr="0007785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Pr="0007785F">
        <w:rPr>
          <w:rFonts w:ascii="Sakkal Majalla" w:hAnsi="Sakkal Majalla" w:cs="Sakkal Majalla" w:hint="cs"/>
          <w:b/>
          <w:bCs/>
          <w:sz w:val="36"/>
          <w:szCs w:val="36"/>
          <w:rtl/>
        </w:rPr>
        <w:t>متعدده</w:t>
      </w:r>
      <w:proofErr w:type="spellEnd"/>
      <w:r w:rsidRPr="0007785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منها :</w:t>
      </w:r>
    </w:p>
    <w:p w14:paraId="0CF2E8E9" w14:textId="77777777" w:rsidR="00F867C1" w:rsidRPr="0007785F" w:rsidRDefault="00F867C1" w:rsidP="00F867C1">
      <w:pPr>
        <w:contextualSpacing/>
        <w:rPr>
          <w:sz w:val="24"/>
          <w:szCs w:val="24"/>
          <w:rtl/>
        </w:rPr>
      </w:pPr>
      <w:r w:rsidRPr="0007785F">
        <w:rPr>
          <w:rFonts w:hint="cs"/>
          <w:sz w:val="24"/>
          <w:szCs w:val="24"/>
          <w:rtl/>
        </w:rPr>
        <w:t>...................................و......................................و...............................و............................................</w:t>
      </w:r>
    </w:p>
    <w:p w14:paraId="5DDDDC4E" w14:textId="77777777" w:rsidR="00F867C1" w:rsidRDefault="00F867C1" w:rsidP="00F867C1">
      <w:pPr>
        <w:contextualSpacing/>
        <w:rPr>
          <w:b/>
          <w:bCs/>
          <w:i/>
          <w:iCs/>
          <w:sz w:val="32"/>
          <w:szCs w:val="32"/>
          <w:rtl/>
        </w:rPr>
      </w:pPr>
    </w:p>
    <w:p w14:paraId="235975E1" w14:textId="77777777" w:rsidR="00F867C1" w:rsidRPr="00DB0EC9" w:rsidRDefault="00F867C1" w:rsidP="00F867C1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555555"/>
          <w:sz w:val="36"/>
          <w:szCs w:val="36"/>
          <w:rtl/>
        </w:rPr>
      </w:pPr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انتهت الأسئلة أتمنى لك التوفيق عزيزتي :</w:t>
      </w:r>
    </w:p>
    <w:p w14:paraId="3A0BEE8A" w14:textId="77777777" w:rsidR="00F867C1" w:rsidRPr="0007785F" w:rsidRDefault="00F867C1" w:rsidP="00F867C1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555555"/>
          <w:sz w:val="36"/>
          <w:szCs w:val="36"/>
          <w:rtl/>
        </w:rPr>
      </w:pPr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معلمتك :</w:t>
      </w:r>
      <w:proofErr w:type="spellStart"/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ا.أسماء</w:t>
      </w:r>
      <w:proofErr w:type="spellEnd"/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 xml:space="preserve"> </w:t>
      </w:r>
      <w:proofErr w:type="spellStart"/>
      <w:r w:rsidRPr="00DB0EC9"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الجواهر</w:t>
      </w:r>
      <w:r>
        <w:rPr>
          <w:rFonts w:ascii="Sakkal Majalla" w:hAnsi="Sakkal Majalla" w:cs="Sakkal Majalla" w:hint="cs"/>
          <w:b/>
          <w:bCs/>
          <w:color w:val="555555"/>
          <w:sz w:val="36"/>
          <w:szCs w:val="36"/>
          <w:rtl/>
        </w:rPr>
        <w:t>ة</w:t>
      </w:r>
      <w:proofErr w:type="spellEnd"/>
    </w:p>
    <w:p w14:paraId="600455E3" w14:textId="006EF625" w:rsidR="00F867C1" w:rsidRDefault="00F867C1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bookmarkStart w:id="0" w:name="_MON_1764383332"/>
    <w:bookmarkEnd w:id="0"/>
    <w:p w14:paraId="3BE5937A" w14:textId="3B88A482" w:rsidR="00C90BF4" w:rsidRPr="00F867C1" w:rsidRDefault="008A2C62" w:rsidP="00F867C1">
      <w:pPr>
        <w:rPr>
          <w:rtl/>
        </w:rPr>
      </w:pPr>
      <w:r>
        <w:rPr>
          <w:noProof/>
        </w:rPr>
      </w:r>
      <w:r w:rsidR="008A2C62">
        <w:rPr>
          <w:noProof/>
        </w:rPr>
        <w:object w:dxaOrig="10160" w:dyaOrig="13040" w14:anchorId="041BD464">
          <v:shape id="_x0000_i1026" type="#_x0000_t75" alt="" style="width:507.85pt;height:651.85pt;mso-width-percent:0;mso-height-percent:0;mso-width-percent:0;mso-height-percent:0" o:ole="">
            <v:imagedata r:id="rId12" o:title=""/>
          </v:shape>
          <o:OLEObject Type="Embed" ProgID="Word.Document.12" ShapeID="_x0000_i1026" DrawAspect="Content" ObjectID="_1765059163" r:id="rId13">
            <o:FieldCodes>\s</o:FieldCodes>
          </o:OLEObject>
        </w:object>
      </w:r>
    </w:p>
    <w:sectPr w:rsidR="00C90BF4" w:rsidRPr="00F867C1" w:rsidSect="00B27D78">
      <w:headerReference w:type="default" r:id="rId14"/>
      <w:footerReference w:type="default" r:id="rId15"/>
      <w:pgSz w:w="11906" w:h="16838"/>
      <w:pgMar w:top="96" w:right="851" w:bottom="731" w:left="851" w:header="144" w:footer="0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429F" w14:textId="77777777" w:rsidR="00B27D78" w:rsidRDefault="00B27D78" w:rsidP="00DD7489">
      <w:pPr>
        <w:spacing w:after="0" w:line="240" w:lineRule="auto"/>
      </w:pPr>
      <w:r>
        <w:separator/>
      </w:r>
    </w:p>
  </w:endnote>
  <w:endnote w:type="continuationSeparator" w:id="0">
    <w:p w14:paraId="7564C36C" w14:textId="77777777" w:rsidR="00B27D78" w:rsidRDefault="00B27D78" w:rsidP="00D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e_AlMohanad">
    <w:charset w:val="B2"/>
    <w:family w:val="auto"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Andalus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17282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7D13" w14:textId="2115D56D" w:rsidR="00773945" w:rsidRDefault="00773945">
        <w:pPr>
          <w:pStyle w:val="a4"/>
          <w:jc w:val="center"/>
        </w:pPr>
        <w:r>
          <w:rPr>
            <w:rFonts w:hint="cs"/>
            <w:rtl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>-</w:t>
        </w:r>
      </w:p>
    </w:sdtContent>
  </w:sdt>
  <w:p w14:paraId="42CBE69D" w14:textId="77777777" w:rsidR="00B83F16" w:rsidRPr="004E33A1" w:rsidRDefault="00B83F16" w:rsidP="007A37C5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B82F" w14:textId="77777777" w:rsidR="00B27D78" w:rsidRDefault="00B27D78" w:rsidP="00DD7489">
      <w:pPr>
        <w:spacing w:after="0" w:line="240" w:lineRule="auto"/>
      </w:pPr>
      <w:r>
        <w:separator/>
      </w:r>
    </w:p>
  </w:footnote>
  <w:footnote w:type="continuationSeparator" w:id="0">
    <w:p w14:paraId="4628FEFA" w14:textId="77777777" w:rsidR="00B27D78" w:rsidRDefault="00B27D78" w:rsidP="00D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CE14" w14:textId="77777777" w:rsidR="005621A0" w:rsidRDefault="005621A0" w:rsidP="005621A0">
    <w:pPr>
      <w:pStyle w:val="a3"/>
      <w:tabs>
        <w:tab w:val="clear" w:pos="8306"/>
        <w:tab w:val="right" w:pos="8022"/>
      </w:tabs>
      <w:ind w:left="-1617"/>
      <w:rPr>
        <w:rtl/>
      </w:rPr>
    </w:pPr>
    <w:r>
      <w:rPr>
        <w:rtl/>
      </w:rPr>
      <w:ptab w:relativeTo="margin" w:alignment="center" w:leader="none"/>
    </w:r>
    <w:r>
      <w:rPr>
        <w:rtl/>
      </w:rPr>
      <w:ptab w:relativeTo="margin" w:alignment="right" w:leader="none"/>
    </w:r>
  </w:p>
  <w:p w14:paraId="31D67D94" w14:textId="77777777" w:rsidR="005621A0" w:rsidRDefault="0058751A" w:rsidP="005621A0">
    <w:pPr>
      <w:pStyle w:val="a3"/>
      <w:tabs>
        <w:tab w:val="clear" w:pos="8306"/>
        <w:tab w:val="right" w:pos="8022"/>
      </w:tabs>
      <w:ind w:left="-1617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92B85C" wp14:editId="42B75798">
              <wp:simplePos x="0" y="0"/>
              <wp:positionH relativeFrom="column">
                <wp:posOffset>2660015</wp:posOffset>
              </wp:positionH>
              <wp:positionV relativeFrom="paragraph">
                <wp:posOffset>197485</wp:posOffset>
              </wp:positionV>
              <wp:extent cx="883920" cy="6629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77A80" w14:textId="77777777" w:rsidR="0058751A" w:rsidRDefault="005875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2B8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09.45pt;margin-top:15.55pt;width:69.6pt;height:5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" fillcolor="white [3201]" stroked="f" strokeweight=".5pt">
              <v:textbox>
                <w:txbxContent>
                  <w:p w14:paraId="67777A80" w14:textId="77777777" w:rsidR="0058751A" w:rsidRDefault="0058751A"/>
                </w:txbxContent>
              </v:textbox>
            </v:shape>
          </w:pict>
        </mc:Fallback>
      </mc:AlternateContent>
    </w:r>
    <w:r w:rsidR="00332D0D">
      <w:rPr>
        <w:noProof/>
      </w:rPr>
      <w:drawing>
        <wp:anchor distT="0" distB="0" distL="114300" distR="114300" simplePos="0" relativeHeight="251666432" behindDoc="0" locked="0" layoutInCell="1" allowOverlap="1" wp14:anchorId="0EA84893" wp14:editId="68F4E785">
          <wp:simplePos x="0" y="0"/>
          <wp:positionH relativeFrom="margin">
            <wp:posOffset>5727065</wp:posOffset>
          </wp:positionH>
          <wp:positionV relativeFrom="paragraph">
            <wp:posOffset>147955</wp:posOffset>
          </wp:positionV>
          <wp:extent cx="836295" cy="581025"/>
          <wp:effectExtent l="19050" t="0" r="1905" b="0"/>
          <wp:wrapThrough wrapText="bothSides">
            <wp:wrapPolygon edited="0">
              <wp:start x="-492" y="0"/>
              <wp:lineTo x="-492" y="21246"/>
              <wp:lineTo x="21649" y="21246"/>
              <wp:lineTo x="21649" y="0"/>
              <wp:lineTo x="-492" y="0"/>
            </wp:wrapPolygon>
          </wp:wrapThrough>
          <wp:docPr id="4" name="صورة 2" descr="14457120075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57120075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29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9C65F8" w14:textId="77777777" w:rsidR="005621A0" w:rsidRDefault="00332D0D">
    <w:pPr>
      <w:rPr>
        <w:rtl/>
      </w:rPr>
    </w:pPr>
    <w:r>
      <w:rPr>
        <w:noProof/>
        <w:rtl/>
      </w:rPr>
      <w:drawing>
        <wp:anchor distT="0" distB="0" distL="114300" distR="114300" simplePos="0" relativeHeight="251671552" behindDoc="0" locked="0" layoutInCell="1" allowOverlap="1" wp14:anchorId="1662DB65" wp14:editId="698771C1">
          <wp:simplePos x="0" y="0"/>
          <wp:positionH relativeFrom="margin">
            <wp:posOffset>31115</wp:posOffset>
          </wp:positionH>
          <wp:positionV relativeFrom="paragraph">
            <wp:posOffset>24765</wp:posOffset>
          </wp:positionV>
          <wp:extent cx="800100" cy="533400"/>
          <wp:effectExtent l="19050" t="0" r="0" b="0"/>
          <wp:wrapThrough wrapText="bothSides">
            <wp:wrapPolygon edited="0">
              <wp:start x="-514" y="0"/>
              <wp:lineTo x="-514" y="20829"/>
              <wp:lineTo x="21600" y="20829"/>
              <wp:lineTo x="21600" y="0"/>
              <wp:lineTo x="-514" y="0"/>
            </wp:wrapPolygon>
          </wp:wrapThrough>
          <wp:docPr id="1" name="صورة 0" descr="Untitled-1-3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391.jpg"/>
                  <pic:cNvPicPr/>
                </pic:nvPicPr>
                <pic:blipFill>
                  <a:blip r:embed="rId2"/>
                  <a:srcRect l="16166" t="7042" r="16783"/>
                  <a:stretch>
                    <a:fillRect/>
                  </a:stretch>
                </pic:blipFill>
                <pic:spPr>
                  <a:xfrm>
                    <a:off x="0" y="0"/>
                    <a:ext cx="8001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008E58" w14:textId="77777777" w:rsidR="005621A0" w:rsidRPr="00BF311C" w:rsidRDefault="00907AC1">
    <w:pPr>
      <w:rPr>
        <w:rFonts w:ascii="Sakkal Majalla" w:hAnsi="Sakkal Majalla" w:cs="Sakkal Majall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3DE92" wp14:editId="571E3844">
              <wp:simplePos x="0" y="0"/>
              <wp:positionH relativeFrom="page">
                <wp:posOffset>352425</wp:posOffset>
              </wp:positionH>
              <wp:positionV relativeFrom="paragraph">
                <wp:posOffset>311785</wp:posOffset>
              </wp:positionV>
              <wp:extent cx="6848475" cy="0"/>
              <wp:effectExtent l="19050" t="16510" r="19050" b="2159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84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D96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7.75pt;margin-top:24.55pt;width:53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" strokecolor="#4bacc6 [3208]" strokeweight="2.5pt">
              <v:shadow color="#868686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5C78"/>
      </v:shape>
    </w:pict>
  </w:numPicBullet>
  <w:abstractNum w:abstractNumId="0" w15:restartNumberingAfterBreak="0">
    <w:nsid w:val="009F0ED2"/>
    <w:multiLevelType w:val="hybridMultilevel"/>
    <w:tmpl w:val="60923B86"/>
    <w:lvl w:ilvl="0" w:tplc="17A09696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D2E92"/>
    <w:multiLevelType w:val="hybridMultilevel"/>
    <w:tmpl w:val="B8AAF7EC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06B"/>
    <w:multiLevelType w:val="hybridMultilevel"/>
    <w:tmpl w:val="64EAD714"/>
    <w:lvl w:ilvl="0" w:tplc="6F2A0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68AA"/>
    <w:multiLevelType w:val="hybridMultilevel"/>
    <w:tmpl w:val="F33CD3C2"/>
    <w:lvl w:ilvl="0" w:tplc="8C6801B6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7E44AB"/>
    <w:multiLevelType w:val="hybridMultilevel"/>
    <w:tmpl w:val="462A0D8E"/>
    <w:lvl w:ilvl="0" w:tplc="36C6A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6F1A"/>
    <w:multiLevelType w:val="hybridMultilevel"/>
    <w:tmpl w:val="0CA8E70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014"/>
    <w:multiLevelType w:val="hybridMultilevel"/>
    <w:tmpl w:val="4372FB40"/>
    <w:lvl w:ilvl="0" w:tplc="42CE2E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5A6"/>
    <w:multiLevelType w:val="hybridMultilevel"/>
    <w:tmpl w:val="13A04904"/>
    <w:lvl w:ilvl="0" w:tplc="50CC207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31955"/>
    <w:multiLevelType w:val="hybridMultilevel"/>
    <w:tmpl w:val="1306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57A9"/>
    <w:multiLevelType w:val="hybridMultilevel"/>
    <w:tmpl w:val="D998305C"/>
    <w:lvl w:ilvl="0" w:tplc="AE78B5B2">
      <w:start w:val="1"/>
      <w:numFmt w:val="decimal"/>
      <w:lvlText w:val="%1-"/>
      <w:lvlJc w:val="left"/>
      <w:pPr>
        <w:ind w:left="720" w:hanging="360"/>
      </w:pPr>
      <w:rPr>
        <w:rFonts w:ascii="ae_AlMohanad" w:eastAsia="Times New Roman" w:hAnsi="Times New Roman" w:cs="Khalid Art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227"/>
    <w:multiLevelType w:val="hybridMultilevel"/>
    <w:tmpl w:val="4080C34A"/>
    <w:lvl w:ilvl="0" w:tplc="7E46B5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15C13"/>
    <w:multiLevelType w:val="hybridMultilevel"/>
    <w:tmpl w:val="231EB18E"/>
    <w:lvl w:ilvl="0" w:tplc="C97AD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37A5C"/>
    <w:multiLevelType w:val="hybridMultilevel"/>
    <w:tmpl w:val="03D8C37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C25AF"/>
    <w:multiLevelType w:val="hybridMultilevel"/>
    <w:tmpl w:val="94922DFC"/>
    <w:lvl w:ilvl="0" w:tplc="0E8C7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43C2"/>
    <w:multiLevelType w:val="hybridMultilevel"/>
    <w:tmpl w:val="790EA45E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5A7"/>
    <w:multiLevelType w:val="hybridMultilevel"/>
    <w:tmpl w:val="FB7A106E"/>
    <w:lvl w:ilvl="0" w:tplc="D13C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5621E"/>
    <w:multiLevelType w:val="hybridMultilevel"/>
    <w:tmpl w:val="A85C4DD0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78E"/>
    <w:multiLevelType w:val="hybridMultilevel"/>
    <w:tmpl w:val="1436A2B6"/>
    <w:lvl w:ilvl="0" w:tplc="15908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B50D9"/>
    <w:multiLevelType w:val="hybridMultilevel"/>
    <w:tmpl w:val="E2B4D748"/>
    <w:lvl w:ilvl="0" w:tplc="EB9A2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E0B4D"/>
    <w:multiLevelType w:val="hybridMultilevel"/>
    <w:tmpl w:val="B29C99C6"/>
    <w:lvl w:ilvl="0" w:tplc="B986B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72B39"/>
    <w:multiLevelType w:val="hybridMultilevel"/>
    <w:tmpl w:val="26EA3180"/>
    <w:lvl w:ilvl="0" w:tplc="F8CC7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0F93"/>
    <w:multiLevelType w:val="hybridMultilevel"/>
    <w:tmpl w:val="348A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C85"/>
    <w:multiLevelType w:val="hybridMultilevel"/>
    <w:tmpl w:val="D58C002E"/>
    <w:lvl w:ilvl="0" w:tplc="6374D3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C1065"/>
    <w:multiLevelType w:val="hybridMultilevel"/>
    <w:tmpl w:val="9FD2A240"/>
    <w:lvl w:ilvl="0" w:tplc="89A60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D5BF2"/>
    <w:multiLevelType w:val="hybridMultilevel"/>
    <w:tmpl w:val="330A876C"/>
    <w:lvl w:ilvl="0" w:tplc="5F6C12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90056"/>
    <w:multiLevelType w:val="hybridMultilevel"/>
    <w:tmpl w:val="BF36FF20"/>
    <w:lvl w:ilvl="0" w:tplc="4DD0A47C">
      <w:start w:val="1"/>
      <w:numFmt w:val="decimal"/>
      <w:lvlText w:val="%1-"/>
      <w:lvlJc w:val="left"/>
      <w:pPr>
        <w:ind w:left="48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738040F"/>
    <w:multiLevelType w:val="hybridMultilevel"/>
    <w:tmpl w:val="8A80B3CA"/>
    <w:lvl w:ilvl="0" w:tplc="BCF6C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323B3"/>
    <w:multiLevelType w:val="hybridMultilevel"/>
    <w:tmpl w:val="4C84B2A4"/>
    <w:lvl w:ilvl="0" w:tplc="134A6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B00BD"/>
    <w:multiLevelType w:val="hybridMultilevel"/>
    <w:tmpl w:val="1520E2C4"/>
    <w:lvl w:ilvl="0" w:tplc="44C6D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53F97"/>
    <w:multiLevelType w:val="hybridMultilevel"/>
    <w:tmpl w:val="8AF6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D5FA7"/>
    <w:multiLevelType w:val="hybridMultilevel"/>
    <w:tmpl w:val="94FAD460"/>
    <w:lvl w:ilvl="0" w:tplc="631C9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63910"/>
    <w:multiLevelType w:val="hybridMultilevel"/>
    <w:tmpl w:val="59BABDC8"/>
    <w:lvl w:ilvl="0" w:tplc="5B3A1942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A117F7B"/>
    <w:multiLevelType w:val="hybridMultilevel"/>
    <w:tmpl w:val="ACACDDC4"/>
    <w:lvl w:ilvl="0" w:tplc="0409000F">
      <w:start w:val="1"/>
      <w:numFmt w:val="decimal"/>
      <w:lvlText w:val="%1."/>
      <w:lvlJc w:val="left"/>
      <w:pPr>
        <w:ind w:left="-158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 w15:restartNumberingAfterBreak="0">
    <w:nsid w:val="5C7F3864"/>
    <w:multiLevelType w:val="hybridMultilevel"/>
    <w:tmpl w:val="A836C0B0"/>
    <w:lvl w:ilvl="0" w:tplc="4A46E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748C9"/>
    <w:multiLevelType w:val="hybridMultilevel"/>
    <w:tmpl w:val="0C1C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A7960"/>
    <w:multiLevelType w:val="hybridMultilevel"/>
    <w:tmpl w:val="3482DBE8"/>
    <w:lvl w:ilvl="0" w:tplc="E24E67AE">
      <w:start w:val="1"/>
      <w:numFmt w:val="decimal"/>
      <w:lvlText w:val="%1-"/>
      <w:lvlJc w:val="left"/>
      <w:pPr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1E67E4"/>
    <w:multiLevelType w:val="hybridMultilevel"/>
    <w:tmpl w:val="C8C0F882"/>
    <w:lvl w:ilvl="0" w:tplc="0409000F">
      <w:start w:val="1"/>
      <w:numFmt w:val="decimal"/>
      <w:lvlText w:val="%1."/>
      <w:lvlJc w:val="left"/>
      <w:pPr>
        <w:ind w:left="3195" w:hanging="360"/>
      </w:p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7" w15:restartNumberingAfterBreak="0">
    <w:nsid w:val="69955877"/>
    <w:multiLevelType w:val="hybridMultilevel"/>
    <w:tmpl w:val="AEBA9E04"/>
    <w:lvl w:ilvl="0" w:tplc="D8D4F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A7BC9"/>
    <w:multiLevelType w:val="hybridMultilevel"/>
    <w:tmpl w:val="F92C990E"/>
    <w:lvl w:ilvl="0" w:tplc="623634E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9B35310"/>
    <w:multiLevelType w:val="hybridMultilevel"/>
    <w:tmpl w:val="ACB29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CCD96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870DD"/>
    <w:multiLevelType w:val="hybridMultilevel"/>
    <w:tmpl w:val="3216F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431666"/>
    <w:multiLevelType w:val="hybridMultilevel"/>
    <w:tmpl w:val="C1D2191C"/>
    <w:lvl w:ilvl="0" w:tplc="A98C0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75C6B"/>
    <w:multiLevelType w:val="hybridMultilevel"/>
    <w:tmpl w:val="A98610BC"/>
    <w:lvl w:ilvl="0" w:tplc="58D41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E0BFC"/>
    <w:multiLevelType w:val="hybridMultilevel"/>
    <w:tmpl w:val="1AE63D2A"/>
    <w:lvl w:ilvl="0" w:tplc="F7008134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7972C39"/>
    <w:multiLevelType w:val="hybridMultilevel"/>
    <w:tmpl w:val="1884E638"/>
    <w:lvl w:ilvl="0" w:tplc="D752FE58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C4547AF"/>
    <w:multiLevelType w:val="hybridMultilevel"/>
    <w:tmpl w:val="C73A82EA"/>
    <w:lvl w:ilvl="0" w:tplc="49AEE96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6" w15:restartNumberingAfterBreak="0">
    <w:nsid w:val="7D8103DD"/>
    <w:multiLevelType w:val="hybridMultilevel"/>
    <w:tmpl w:val="BE6CDDF2"/>
    <w:lvl w:ilvl="0" w:tplc="D504A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D7C05"/>
    <w:multiLevelType w:val="hybridMultilevel"/>
    <w:tmpl w:val="B952267A"/>
    <w:lvl w:ilvl="0" w:tplc="21309B20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028572">
    <w:abstractNumId w:val="4"/>
  </w:num>
  <w:num w:numId="2" w16cid:durableId="1290549350">
    <w:abstractNumId w:val="28"/>
  </w:num>
  <w:num w:numId="3" w16cid:durableId="2058891125">
    <w:abstractNumId w:val="26"/>
  </w:num>
  <w:num w:numId="4" w16cid:durableId="883365416">
    <w:abstractNumId w:val="46"/>
  </w:num>
  <w:num w:numId="5" w16cid:durableId="238440391">
    <w:abstractNumId w:val="33"/>
  </w:num>
  <w:num w:numId="6" w16cid:durableId="2006012947">
    <w:abstractNumId w:val="9"/>
  </w:num>
  <w:num w:numId="7" w16cid:durableId="130906017">
    <w:abstractNumId w:val="37"/>
  </w:num>
  <w:num w:numId="8" w16cid:durableId="616452570">
    <w:abstractNumId w:val="47"/>
  </w:num>
  <w:num w:numId="9" w16cid:durableId="795637162">
    <w:abstractNumId w:val="17"/>
  </w:num>
  <w:num w:numId="10" w16cid:durableId="965283116">
    <w:abstractNumId w:val="45"/>
  </w:num>
  <w:num w:numId="11" w16cid:durableId="764570518">
    <w:abstractNumId w:val="12"/>
  </w:num>
  <w:num w:numId="12" w16cid:durableId="544367751">
    <w:abstractNumId w:val="11"/>
  </w:num>
  <w:num w:numId="13" w16cid:durableId="221059731">
    <w:abstractNumId w:val="15"/>
  </w:num>
  <w:num w:numId="14" w16cid:durableId="715735672">
    <w:abstractNumId w:val="18"/>
  </w:num>
  <w:num w:numId="15" w16cid:durableId="29571523">
    <w:abstractNumId w:val="20"/>
  </w:num>
  <w:num w:numId="16" w16cid:durableId="615716006">
    <w:abstractNumId w:val="23"/>
  </w:num>
  <w:num w:numId="17" w16cid:durableId="1935046616">
    <w:abstractNumId w:val="41"/>
  </w:num>
  <w:num w:numId="18" w16cid:durableId="583882770">
    <w:abstractNumId w:val="30"/>
  </w:num>
  <w:num w:numId="19" w16cid:durableId="228805454">
    <w:abstractNumId w:val="42"/>
  </w:num>
  <w:num w:numId="20" w16cid:durableId="460346643">
    <w:abstractNumId w:val="13"/>
  </w:num>
  <w:num w:numId="21" w16cid:durableId="970940933">
    <w:abstractNumId w:val="2"/>
  </w:num>
  <w:num w:numId="22" w16cid:durableId="493420741">
    <w:abstractNumId w:val="25"/>
  </w:num>
  <w:num w:numId="23" w16cid:durableId="1769496460">
    <w:abstractNumId w:val="29"/>
  </w:num>
  <w:num w:numId="24" w16cid:durableId="1248149959">
    <w:abstractNumId w:val="39"/>
  </w:num>
  <w:num w:numId="25" w16cid:durableId="324019317">
    <w:abstractNumId w:val="21"/>
  </w:num>
  <w:num w:numId="26" w16cid:durableId="1705642484">
    <w:abstractNumId w:val="34"/>
  </w:num>
  <w:num w:numId="27" w16cid:durableId="1370297442">
    <w:abstractNumId w:val="8"/>
  </w:num>
  <w:num w:numId="28" w16cid:durableId="237904321">
    <w:abstractNumId w:val="1"/>
  </w:num>
  <w:num w:numId="29" w16cid:durableId="857937366">
    <w:abstractNumId w:val="5"/>
  </w:num>
  <w:num w:numId="30" w16cid:durableId="1124932410">
    <w:abstractNumId w:val="16"/>
  </w:num>
  <w:num w:numId="31" w16cid:durableId="1528330028">
    <w:abstractNumId w:val="14"/>
  </w:num>
  <w:num w:numId="32" w16cid:durableId="1234464512">
    <w:abstractNumId w:val="38"/>
  </w:num>
  <w:num w:numId="33" w16cid:durableId="1338314424">
    <w:abstractNumId w:val="22"/>
  </w:num>
  <w:num w:numId="34" w16cid:durableId="1025979252">
    <w:abstractNumId w:val="10"/>
  </w:num>
  <w:num w:numId="35" w16cid:durableId="1065254528">
    <w:abstractNumId w:val="19"/>
  </w:num>
  <w:num w:numId="36" w16cid:durableId="227151766">
    <w:abstractNumId w:val="36"/>
  </w:num>
  <w:num w:numId="37" w16cid:durableId="174926142">
    <w:abstractNumId w:val="7"/>
  </w:num>
  <w:num w:numId="38" w16cid:durableId="1238783933">
    <w:abstractNumId w:val="44"/>
  </w:num>
  <w:num w:numId="39" w16cid:durableId="837505960">
    <w:abstractNumId w:val="3"/>
  </w:num>
  <w:num w:numId="40" w16cid:durableId="1699888651">
    <w:abstractNumId w:val="43"/>
  </w:num>
  <w:num w:numId="41" w16cid:durableId="1483306925">
    <w:abstractNumId w:val="31"/>
  </w:num>
  <w:num w:numId="42" w16cid:durableId="1118136515">
    <w:abstractNumId w:val="24"/>
  </w:num>
  <w:num w:numId="43" w16cid:durableId="58948186">
    <w:abstractNumId w:val="35"/>
  </w:num>
  <w:num w:numId="44" w16cid:durableId="1134635195">
    <w:abstractNumId w:val="27"/>
  </w:num>
  <w:num w:numId="45" w16cid:durableId="1384407652">
    <w:abstractNumId w:val="6"/>
  </w:num>
  <w:num w:numId="46" w16cid:durableId="753362043">
    <w:abstractNumId w:val="0"/>
  </w:num>
  <w:num w:numId="47" w16cid:durableId="691371556">
    <w:abstractNumId w:val="32"/>
  </w:num>
  <w:num w:numId="48" w16cid:durableId="1124301477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3ECC"/>
    <w:rsid w:val="0000432E"/>
    <w:rsid w:val="00006DF4"/>
    <w:rsid w:val="00017669"/>
    <w:rsid w:val="00020718"/>
    <w:rsid w:val="000212ED"/>
    <w:rsid w:val="00031306"/>
    <w:rsid w:val="0003242F"/>
    <w:rsid w:val="0004077E"/>
    <w:rsid w:val="00041F7F"/>
    <w:rsid w:val="000437C9"/>
    <w:rsid w:val="00050397"/>
    <w:rsid w:val="0005322F"/>
    <w:rsid w:val="00057C52"/>
    <w:rsid w:val="000629D7"/>
    <w:rsid w:val="00064FF3"/>
    <w:rsid w:val="000671B6"/>
    <w:rsid w:val="00067B0F"/>
    <w:rsid w:val="00072E02"/>
    <w:rsid w:val="00073B68"/>
    <w:rsid w:val="0007597A"/>
    <w:rsid w:val="00076869"/>
    <w:rsid w:val="00076AEE"/>
    <w:rsid w:val="0007785F"/>
    <w:rsid w:val="00083125"/>
    <w:rsid w:val="000849AE"/>
    <w:rsid w:val="00090AC0"/>
    <w:rsid w:val="000A102B"/>
    <w:rsid w:val="000B5A57"/>
    <w:rsid w:val="000B6098"/>
    <w:rsid w:val="000C0367"/>
    <w:rsid w:val="000E3C4F"/>
    <w:rsid w:val="000E6204"/>
    <w:rsid w:val="000E7419"/>
    <w:rsid w:val="000F464F"/>
    <w:rsid w:val="000F46F4"/>
    <w:rsid w:val="001004A1"/>
    <w:rsid w:val="001008D7"/>
    <w:rsid w:val="0010278A"/>
    <w:rsid w:val="0010429E"/>
    <w:rsid w:val="00110CF6"/>
    <w:rsid w:val="001117A8"/>
    <w:rsid w:val="001211A9"/>
    <w:rsid w:val="001215A7"/>
    <w:rsid w:val="00130E13"/>
    <w:rsid w:val="00130E80"/>
    <w:rsid w:val="001311F9"/>
    <w:rsid w:val="00131FBE"/>
    <w:rsid w:val="001406C4"/>
    <w:rsid w:val="00143555"/>
    <w:rsid w:val="001509DB"/>
    <w:rsid w:val="00151B50"/>
    <w:rsid w:val="00156DBF"/>
    <w:rsid w:val="0016139E"/>
    <w:rsid w:val="0016592B"/>
    <w:rsid w:val="00175D8C"/>
    <w:rsid w:val="00176C7A"/>
    <w:rsid w:val="00182B74"/>
    <w:rsid w:val="00184586"/>
    <w:rsid w:val="00184BF9"/>
    <w:rsid w:val="001862E5"/>
    <w:rsid w:val="00187298"/>
    <w:rsid w:val="00194FC0"/>
    <w:rsid w:val="0019640A"/>
    <w:rsid w:val="001A1DD1"/>
    <w:rsid w:val="001A49EF"/>
    <w:rsid w:val="001A5AD1"/>
    <w:rsid w:val="001B0FD5"/>
    <w:rsid w:val="001B33B6"/>
    <w:rsid w:val="001B5CBC"/>
    <w:rsid w:val="001C0828"/>
    <w:rsid w:val="001C1573"/>
    <w:rsid w:val="001D2348"/>
    <w:rsid w:val="001D2432"/>
    <w:rsid w:val="001D7C4B"/>
    <w:rsid w:val="001D7F9E"/>
    <w:rsid w:val="001E2312"/>
    <w:rsid w:val="001E32FD"/>
    <w:rsid w:val="001E73E1"/>
    <w:rsid w:val="001F0236"/>
    <w:rsid w:val="002035AB"/>
    <w:rsid w:val="00211A10"/>
    <w:rsid w:val="002123C4"/>
    <w:rsid w:val="00214AA1"/>
    <w:rsid w:val="00214F6E"/>
    <w:rsid w:val="00215308"/>
    <w:rsid w:val="0022039C"/>
    <w:rsid w:val="002225F0"/>
    <w:rsid w:val="002263D7"/>
    <w:rsid w:val="00227BF0"/>
    <w:rsid w:val="00236B33"/>
    <w:rsid w:val="0023738B"/>
    <w:rsid w:val="00240162"/>
    <w:rsid w:val="00244941"/>
    <w:rsid w:val="00245A9C"/>
    <w:rsid w:val="0025188B"/>
    <w:rsid w:val="00252E7C"/>
    <w:rsid w:val="00256CD6"/>
    <w:rsid w:val="00271401"/>
    <w:rsid w:val="0027140F"/>
    <w:rsid w:val="00277C82"/>
    <w:rsid w:val="00281951"/>
    <w:rsid w:val="00283D87"/>
    <w:rsid w:val="00285161"/>
    <w:rsid w:val="002856D5"/>
    <w:rsid w:val="0029173E"/>
    <w:rsid w:val="0029184D"/>
    <w:rsid w:val="002A0704"/>
    <w:rsid w:val="002A3A67"/>
    <w:rsid w:val="002A4A70"/>
    <w:rsid w:val="002A79A5"/>
    <w:rsid w:val="002A7CF2"/>
    <w:rsid w:val="002B2A09"/>
    <w:rsid w:val="002B4C70"/>
    <w:rsid w:val="002B5EDA"/>
    <w:rsid w:val="002C5F7F"/>
    <w:rsid w:val="002C6803"/>
    <w:rsid w:val="002C7981"/>
    <w:rsid w:val="002D00DA"/>
    <w:rsid w:val="002D4033"/>
    <w:rsid w:val="002D6225"/>
    <w:rsid w:val="002E6FBB"/>
    <w:rsid w:val="002F08D1"/>
    <w:rsid w:val="002F29EB"/>
    <w:rsid w:val="002F3EEE"/>
    <w:rsid w:val="003105D1"/>
    <w:rsid w:val="00314D5C"/>
    <w:rsid w:val="00316AB2"/>
    <w:rsid w:val="003303B2"/>
    <w:rsid w:val="00332D0D"/>
    <w:rsid w:val="00335E55"/>
    <w:rsid w:val="00336B07"/>
    <w:rsid w:val="003425F9"/>
    <w:rsid w:val="00344165"/>
    <w:rsid w:val="0034561E"/>
    <w:rsid w:val="00347C70"/>
    <w:rsid w:val="00357224"/>
    <w:rsid w:val="00357D4B"/>
    <w:rsid w:val="00363485"/>
    <w:rsid w:val="003658AC"/>
    <w:rsid w:val="003670F0"/>
    <w:rsid w:val="00367E51"/>
    <w:rsid w:val="00375E5D"/>
    <w:rsid w:val="00383F98"/>
    <w:rsid w:val="00395693"/>
    <w:rsid w:val="00397EF4"/>
    <w:rsid w:val="003A1187"/>
    <w:rsid w:val="003B1A0E"/>
    <w:rsid w:val="003B1C64"/>
    <w:rsid w:val="003B637A"/>
    <w:rsid w:val="003C1722"/>
    <w:rsid w:val="003C446E"/>
    <w:rsid w:val="003D3F05"/>
    <w:rsid w:val="003F6571"/>
    <w:rsid w:val="003F689A"/>
    <w:rsid w:val="00401484"/>
    <w:rsid w:val="00402E76"/>
    <w:rsid w:val="00406298"/>
    <w:rsid w:val="00412099"/>
    <w:rsid w:val="00412E5D"/>
    <w:rsid w:val="00417810"/>
    <w:rsid w:val="00423F7F"/>
    <w:rsid w:val="00430C5A"/>
    <w:rsid w:val="00432438"/>
    <w:rsid w:val="004439CF"/>
    <w:rsid w:val="00451451"/>
    <w:rsid w:val="00455378"/>
    <w:rsid w:val="0046333F"/>
    <w:rsid w:val="00463340"/>
    <w:rsid w:val="00472FB3"/>
    <w:rsid w:val="004740FA"/>
    <w:rsid w:val="00486F9F"/>
    <w:rsid w:val="004909E2"/>
    <w:rsid w:val="00491ED6"/>
    <w:rsid w:val="00493CF1"/>
    <w:rsid w:val="0049404A"/>
    <w:rsid w:val="004948A5"/>
    <w:rsid w:val="0049748F"/>
    <w:rsid w:val="004A31FC"/>
    <w:rsid w:val="004A4B56"/>
    <w:rsid w:val="004A548D"/>
    <w:rsid w:val="004A57AA"/>
    <w:rsid w:val="004B5217"/>
    <w:rsid w:val="004C0D1C"/>
    <w:rsid w:val="004D0758"/>
    <w:rsid w:val="004D2D98"/>
    <w:rsid w:val="004E2C7C"/>
    <w:rsid w:val="004E33A1"/>
    <w:rsid w:val="004E43A6"/>
    <w:rsid w:val="004E561C"/>
    <w:rsid w:val="004E61CB"/>
    <w:rsid w:val="004E680A"/>
    <w:rsid w:val="004E6BF8"/>
    <w:rsid w:val="004F3A4A"/>
    <w:rsid w:val="004F6E54"/>
    <w:rsid w:val="005020BD"/>
    <w:rsid w:val="00502702"/>
    <w:rsid w:val="0050303B"/>
    <w:rsid w:val="00505147"/>
    <w:rsid w:val="005075AA"/>
    <w:rsid w:val="00510FBE"/>
    <w:rsid w:val="0051250E"/>
    <w:rsid w:val="005130BA"/>
    <w:rsid w:val="00521EFF"/>
    <w:rsid w:val="00522D54"/>
    <w:rsid w:val="00526403"/>
    <w:rsid w:val="00534882"/>
    <w:rsid w:val="00536B4E"/>
    <w:rsid w:val="00540CBF"/>
    <w:rsid w:val="00543727"/>
    <w:rsid w:val="00543A92"/>
    <w:rsid w:val="005476A5"/>
    <w:rsid w:val="00551477"/>
    <w:rsid w:val="00554ED1"/>
    <w:rsid w:val="00555B0E"/>
    <w:rsid w:val="005621A0"/>
    <w:rsid w:val="005637A2"/>
    <w:rsid w:val="00564149"/>
    <w:rsid w:val="0056617B"/>
    <w:rsid w:val="0057460F"/>
    <w:rsid w:val="00575DE4"/>
    <w:rsid w:val="00576698"/>
    <w:rsid w:val="005822ED"/>
    <w:rsid w:val="005839CF"/>
    <w:rsid w:val="0058751A"/>
    <w:rsid w:val="00591990"/>
    <w:rsid w:val="00597337"/>
    <w:rsid w:val="005A0426"/>
    <w:rsid w:val="005A2AD5"/>
    <w:rsid w:val="005A7A94"/>
    <w:rsid w:val="005B272E"/>
    <w:rsid w:val="005C1470"/>
    <w:rsid w:val="005C7FA1"/>
    <w:rsid w:val="005D4483"/>
    <w:rsid w:val="005D68B9"/>
    <w:rsid w:val="005D6EED"/>
    <w:rsid w:val="005D7D49"/>
    <w:rsid w:val="005E1AC6"/>
    <w:rsid w:val="005F4380"/>
    <w:rsid w:val="005F58C8"/>
    <w:rsid w:val="005F6D57"/>
    <w:rsid w:val="005F7549"/>
    <w:rsid w:val="006012B6"/>
    <w:rsid w:val="006020B4"/>
    <w:rsid w:val="00604D2D"/>
    <w:rsid w:val="00605F08"/>
    <w:rsid w:val="00610932"/>
    <w:rsid w:val="00623BA8"/>
    <w:rsid w:val="0062554D"/>
    <w:rsid w:val="00634232"/>
    <w:rsid w:val="00636DE1"/>
    <w:rsid w:val="00637DD9"/>
    <w:rsid w:val="006438D4"/>
    <w:rsid w:val="00653CDA"/>
    <w:rsid w:val="00655365"/>
    <w:rsid w:val="00663DB1"/>
    <w:rsid w:val="006708ED"/>
    <w:rsid w:val="00671F54"/>
    <w:rsid w:val="00680703"/>
    <w:rsid w:val="00690E36"/>
    <w:rsid w:val="006A339A"/>
    <w:rsid w:val="006A614F"/>
    <w:rsid w:val="006A773B"/>
    <w:rsid w:val="006B41A2"/>
    <w:rsid w:val="006C0936"/>
    <w:rsid w:val="006C1FEC"/>
    <w:rsid w:val="006C29A8"/>
    <w:rsid w:val="006C5A57"/>
    <w:rsid w:val="006D3559"/>
    <w:rsid w:val="006D3A8A"/>
    <w:rsid w:val="006E43B6"/>
    <w:rsid w:val="006E75B4"/>
    <w:rsid w:val="00700FD2"/>
    <w:rsid w:val="007055E6"/>
    <w:rsid w:val="00714A0E"/>
    <w:rsid w:val="00714C62"/>
    <w:rsid w:val="0072248C"/>
    <w:rsid w:val="00725136"/>
    <w:rsid w:val="0073276B"/>
    <w:rsid w:val="00733BE1"/>
    <w:rsid w:val="00736957"/>
    <w:rsid w:val="00737C6E"/>
    <w:rsid w:val="00746CDE"/>
    <w:rsid w:val="00752071"/>
    <w:rsid w:val="00752163"/>
    <w:rsid w:val="00753810"/>
    <w:rsid w:val="00755ABB"/>
    <w:rsid w:val="007605BD"/>
    <w:rsid w:val="00762759"/>
    <w:rsid w:val="00773945"/>
    <w:rsid w:val="007860DF"/>
    <w:rsid w:val="00796841"/>
    <w:rsid w:val="007A117C"/>
    <w:rsid w:val="007A37C5"/>
    <w:rsid w:val="007A7F48"/>
    <w:rsid w:val="007B1D63"/>
    <w:rsid w:val="007B5FE2"/>
    <w:rsid w:val="007D1B8D"/>
    <w:rsid w:val="007E2BEE"/>
    <w:rsid w:val="007E5CA7"/>
    <w:rsid w:val="007E5DBE"/>
    <w:rsid w:val="007F25AD"/>
    <w:rsid w:val="007F3E28"/>
    <w:rsid w:val="007F4A79"/>
    <w:rsid w:val="008030AF"/>
    <w:rsid w:val="00803864"/>
    <w:rsid w:val="00803E5B"/>
    <w:rsid w:val="00806B5F"/>
    <w:rsid w:val="008165FC"/>
    <w:rsid w:val="00816C21"/>
    <w:rsid w:val="00817631"/>
    <w:rsid w:val="008215A4"/>
    <w:rsid w:val="00830DA6"/>
    <w:rsid w:val="0083332B"/>
    <w:rsid w:val="00840793"/>
    <w:rsid w:val="008419B0"/>
    <w:rsid w:val="00843888"/>
    <w:rsid w:val="0084481C"/>
    <w:rsid w:val="00847A2E"/>
    <w:rsid w:val="00851912"/>
    <w:rsid w:val="00864921"/>
    <w:rsid w:val="00870B81"/>
    <w:rsid w:val="0087690F"/>
    <w:rsid w:val="00880A40"/>
    <w:rsid w:val="00882948"/>
    <w:rsid w:val="00887A76"/>
    <w:rsid w:val="0089711D"/>
    <w:rsid w:val="008A2C62"/>
    <w:rsid w:val="008A59F6"/>
    <w:rsid w:val="008A5E83"/>
    <w:rsid w:val="008B03BC"/>
    <w:rsid w:val="008B51CF"/>
    <w:rsid w:val="008B76A2"/>
    <w:rsid w:val="008C327C"/>
    <w:rsid w:val="008D001C"/>
    <w:rsid w:val="008D08CB"/>
    <w:rsid w:val="008D55A2"/>
    <w:rsid w:val="008D5DF5"/>
    <w:rsid w:val="008D5ED0"/>
    <w:rsid w:val="0090043E"/>
    <w:rsid w:val="00907AC1"/>
    <w:rsid w:val="009113BA"/>
    <w:rsid w:val="00912B80"/>
    <w:rsid w:val="00913419"/>
    <w:rsid w:val="00913776"/>
    <w:rsid w:val="009238DE"/>
    <w:rsid w:val="00924B94"/>
    <w:rsid w:val="00925DE0"/>
    <w:rsid w:val="009268D5"/>
    <w:rsid w:val="009377DD"/>
    <w:rsid w:val="00942CA0"/>
    <w:rsid w:val="00946FB3"/>
    <w:rsid w:val="00952EC6"/>
    <w:rsid w:val="009549D6"/>
    <w:rsid w:val="00970B47"/>
    <w:rsid w:val="00970D9C"/>
    <w:rsid w:val="009717D9"/>
    <w:rsid w:val="00973238"/>
    <w:rsid w:val="0097324F"/>
    <w:rsid w:val="00974434"/>
    <w:rsid w:val="00975877"/>
    <w:rsid w:val="00995D9E"/>
    <w:rsid w:val="00997639"/>
    <w:rsid w:val="009A162A"/>
    <w:rsid w:val="009A2400"/>
    <w:rsid w:val="009A4D73"/>
    <w:rsid w:val="009A6766"/>
    <w:rsid w:val="009B1220"/>
    <w:rsid w:val="009B3C81"/>
    <w:rsid w:val="009C0EA0"/>
    <w:rsid w:val="009C17E1"/>
    <w:rsid w:val="009C2023"/>
    <w:rsid w:val="009D01F3"/>
    <w:rsid w:val="009D2703"/>
    <w:rsid w:val="009D5785"/>
    <w:rsid w:val="009D6717"/>
    <w:rsid w:val="009E02A5"/>
    <w:rsid w:val="009E11F0"/>
    <w:rsid w:val="009E1E17"/>
    <w:rsid w:val="009E4666"/>
    <w:rsid w:val="009E51D3"/>
    <w:rsid w:val="009E7682"/>
    <w:rsid w:val="009F105D"/>
    <w:rsid w:val="009F1438"/>
    <w:rsid w:val="009F53DB"/>
    <w:rsid w:val="00A04824"/>
    <w:rsid w:val="00A0621D"/>
    <w:rsid w:val="00A06589"/>
    <w:rsid w:val="00A166CD"/>
    <w:rsid w:val="00A17B68"/>
    <w:rsid w:val="00A17EF4"/>
    <w:rsid w:val="00A335D2"/>
    <w:rsid w:val="00A37896"/>
    <w:rsid w:val="00A4160C"/>
    <w:rsid w:val="00A41B29"/>
    <w:rsid w:val="00A42A44"/>
    <w:rsid w:val="00A46071"/>
    <w:rsid w:val="00A47ACE"/>
    <w:rsid w:val="00A54BE8"/>
    <w:rsid w:val="00A55B10"/>
    <w:rsid w:val="00A6177B"/>
    <w:rsid w:val="00A62ECD"/>
    <w:rsid w:val="00A64EDE"/>
    <w:rsid w:val="00A65DEB"/>
    <w:rsid w:val="00A664F3"/>
    <w:rsid w:val="00A71385"/>
    <w:rsid w:val="00A73FD0"/>
    <w:rsid w:val="00A747BC"/>
    <w:rsid w:val="00A75A8A"/>
    <w:rsid w:val="00A808A1"/>
    <w:rsid w:val="00A80E60"/>
    <w:rsid w:val="00A831EE"/>
    <w:rsid w:val="00A87AD9"/>
    <w:rsid w:val="00A95F0A"/>
    <w:rsid w:val="00AB038A"/>
    <w:rsid w:val="00AC0DA2"/>
    <w:rsid w:val="00AC2FEB"/>
    <w:rsid w:val="00AD2ED0"/>
    <w:rsid w:val="00AD5FD6"/>
    <w:rsid w:val="00AE6827"/>
    <w:rsid w:val="00AF5656"/>
    <w:rsid w:val="00B000AC"/>
    <w:rsid w:val="00B0632A"/>
    <w:rsid w:val="00B07920"/>
    <w:rsid w:val="00B26124"/>
    <w:rsid w:val="00B26441"/>
    <w:rsid w:val="00B26A21"/>
    <w:rsid w:val="00B27D78"/>
    <w:rsid w:val="00B347DF"/>
    <w:rsid w:val="00B36632"/>
    <w:rsid w:val="00B37815"/>
    <w:rsid w:val="00B46A9E"/>
    <w:rsid w:val="00B62EC7"/>
    <w:rsid w:val="00B63001"/>
    <w:rsid w:val="00B63A9A"/>
    <w:rsid w:val="00B67427"/>
    <w:rsid w:val="00B75337"/>
    <w:rsid w:val="00B82F0E"/>
    <w:rsid w:val="00B83317"/>
    <w:rsid w:val="00B83AF8"/>
    <w:rsid w:val="00B83F16"/>
    <w:rsid w:val="00B85367"/>
    <w:rsid w:val="00B8762A"/>
    <w:rsid w:val="00B91F28"/>
    <w:rsid w:val="00B926A1"/>
    <w:rsid w:val="00B975B2"/>
    <w:rsid w:val="00BA2655"/>
    <w:rsid w:val="00BA3107"/>
    <w:rsid w:val="00BA439B"/>
    <w:rsid w:val="00BA5C9E"/>
    <w:rsid w:val="00BA7CFB"/>
    <w:rsid w:val="00BB0B33"/>
    <w:rsid w:val="00BB1BFD"/>
    <w:rsid w:val="00BB1DB8"/>
    <w:rsid w:val="00BB1DEB"/>
    <w:rsid w:val="00BB32EA"/>
    <w:rsid w:val="00BB7E47"/>
    <w:rsid w:val="00BD2A82"/>
    <w:rsid w:val="00BE1295"/>
    <w:rsid w:val="00BF01C6"/>
    <w:rsid w:val="00BF311C"/>
    <w:rsid w:val="00C00F00"/>
    <w:rsid w:val="00C016B1"/>
    <w:rsid w:val="00C02D7A"/>
    <w:rsid w:val="00C0718D"/>
    <w:rsid w:val="00C11952"/>
    <w:rsid w:val="00C12A79"/>
    <w:rsid w:val="00C37002"/>
    <w:rsid w:val="00C42FCE"/>
    <w:rsid w:val="00C458DC"/>
    <w:rsid w:val="00C4626F"/>
    <w:rsid w:val="00C54617"/>
    <w:rsid w:val="00C5590A"/>
    <w:rsid w:val="00C55A00"/>
    <w:rsid w:val="00C6042B"/>
    <w:rsid w:val="00C63964"/>
    <w:rsid w:val="00C63BD6"/>
    <w:rsid w:val="00C72F41"/>
    <w:rsid w:val="00C755E8"/>
    <w:rsid w:val="00C80601"/>
    <w:rsid w:val="00C8218D"/>
    <w:rsid w:val="00C83D30"/>
    <w:rsid w:val="00C84026"/>
    <w:rsid w:val="00C90BF4"/>
    <w:rsid w:val="00C9779E"/>
    <w:rsid w:val="00C978CD"/>
    <w:rsid w:val="00CA4B73"/>
    <w:rsid w:val="00CB13B9"/>
    <w:rsid w:val="00CB5965"/>
    <w:rsid w:val="00CC33C2"/>
    <w:rsid w:val="00CC4E41"/>
    <w:rsid w:val="00CD5C13"/>
    <w:rsid w:val="00CD6C8B"/>
    <w:rsid w:val="00CE3EBF"/>
    <w:rsid w:val="00CE4B61"/>
    <w:rsid w:val="00CF0D7E"/>
    <w:rsid w:val="00D072A0"/>
    <w:rsid w:val="00D1549E"/>
    <w:rsid w:val="00D22AE4"/>
    <w:rsid w:val="00D25D0D"/>
    <w:rsid w:val="00D31AB9"/>
    <w:rsid w:val="00D34E81"/>
    <w:rsid w:val="00D404EA"/>
    <w:rsid w:val="00D426C0"/>
    <w:rsid w:val="00D4289A"/>
    <w:rsid w:val="00D45124"/>
    <w:rsid w:val="00D45A66"/>
    <w:rsid w:val="00D6162B"/>
    <w:rsid w:val="00D619B9"/>
    <w:rsid w:val="00D625B0"/>
    <w:rsid w:val="00D6318F"/>
    <w:rsid w:val="00D638D6"/>
    <w:rsid w:val="00D65F55"/>
    <w:rsid w:val="00D66B1C"/>
    <w:rsid w:val="00D76D6B"/>
    <w:rsid w:val="00D77167"/>
    <w:rsid w:val="00D90A57"/>
    <w:rsid w:val="00D90A7C"/>
    <w:rsid w:val="00D90B09"/>
    <w:rsid w:val="00DA4537"/>
    <w:rsid w:val="00DA4739"/>
    <w:rsid w:val="00DB15BE"/>
    <w:rsid w:val="00DB2AF9"/>
    <w:rsid w:val="00DB58ED"/>
    <w:rsid w:val="00DC0069"/>
    <w:rsid w:val="00DD6DA8"/>
    <w:rsid w:val="00DD7489"/>
    <w:rsid w:val="00DE43E7"/>
    <w:rsid w:val="00DE70FB"/>
    <w:rsid w:val="00DF1824"/>
    <w:rsid w:val="00E07011"/>
    <w:rsid w:val="00E20E5D"/>
    <w:rsid w:val="00E219AB"/>
    <w:rsid w:val="00E232B4"/>
    <w:rsid w:val="00E2357F"/>
    <w:rsid w:val="00E24AC0"/>
    <w:rsid w:val="00E25C3B"/>
    <w:rsid w:val="00E268AE"/>
    <w:rsid w:val="00E31F0D"/>
    <w:rsid w:val="00E31F73"/>
    <w:rsid w:val="00E352C1"/>
    <w:rsid w:val="00E50DB9"/>
    <w:rsid w:val="00E5571B"/>
    <w:rsid w:val="00E63E6E"/>
    <w:rsid w:val="00E662C1"/>
    <w:rsid w:val="00E7359F"/>
    <w:rsid w:val="00E74F91"/>
    <w:rsid w:val="00E75486"/>
    <w:rsid w:val="00E7601C"/>
    <w:rsid w:val="00E80ED4"/>
    <w:rsid w:val="00E82FFC"/>
    <w:rsid w:val="00E86C79"/>
    <w:rsid w:val="00E91ECC"/>
    <w:rsid w:val="00E93A6F"/>
    <w:rsid w:val="00E967E9"/>
    <w:rsid w:val="00E96EE8"/>
    <w:rsid w:val="00EA0D02"/>
    <w:rsid w:val="00EA5BA4"/>
    <w:rsid w:val="00EA6ABF"/>
    <w:rsid w:val="00EA757B"/>
    <w:rsid w:val="00EB21D1"/>
    <w:rsid w:val="00EB3ED7"/>
    <w:rsid w:val="00EB6484"/>
    <w:rsid w:val="00EB7E8A"/>
    <w:rsid w:val="00EC0CFC"/>
    <w:rsid w:val="00ED05C3"/>
    <w:rsid w:val="00ED3500"/>
    <w:rsid w:val="00ED481F"/>
    <w:rsid w:val="00EE05F6"/>
    <w:rsid w:val="00EE1318"/>
    <w:rsid w:val="00EE1D6E"/>
    <w:rsid w:val="00EE21F2"/>
    <w:rsid w:val="00EE6AA8"/>
    <w:rsid w:val="00EF537D"/>
    <w:rsid w:val="00EF5C00"/>
    <w:rsid w:val="00EF7F3E"/>
    <w:rsid w:val="00F03E56"/>
    <w:rsid w:val="00F05118"/>
    <w:rsid w:val="00F100C9"/>
    <w:rsid w:val="00F12D8E"/>
    <w:rsid w:val="00F14B6A"/>
    <w:rsid w:val="00F173CD"/>
    <w:rsid w:val="00F20DC2"/>
    <w:rsid w:val="00F2107E"/>
    <w:rsid w:val="00F41683"/>
    <w:rsid w:val="00F47A88"/>
    <w:rsid w:val="00F5731B"/>
    <w:rsid w:val="00F64D9A"/>
    <w:rsid w:val="00F67797"/>
    <w:rsid w:val="00F717DE"/>
    <w:rsid w:val="00F74921"/>
    <w:rsid w:val="00F840CA"/>
    <w:rsid w:val="00F867C1"/>
    <w:rsid w:val="00F934F5"/>
    <w:rsid w:val="00F95401"/>
    <w:rsid w:val="00F95925"/>
    <w:rsid w:val="00F95CDF"/>
    <w:rsid w:val="00FA1784"/>
    <w:rsid w:val="00FA5D85"/>
    <w:rsid w:val="00FA6753"/>
    <w:rsid w:val="00FA6FFA"/>
    <w:rsid w:val="00FB463F"/>
    <w:rsid w:val="00FC3BA8"/>
    <w:rsid w:val="00FD1D16"/>
    <w:rsid w:val="00FE749D"/>
    <w:rsid w:val="00FE7D77"/>
    <w:rsid w:val="00FF2E48"/>
    <w:rsid w:val="00FF78D1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4BF308AA"/>
  <w15:docId w15:val="{13AECFB8-C29D-4186-B883-0389C5A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3E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2">
    <w:name w:val="heading 2"/>
    <w:basedOn w:val="a"/>
    <w:next w:val="a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6">
    <w:name w:val="heading 6"/>
    <w:basedOn w:val="a"/>
    <w:next w:val="a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7">
    <w:name w:val="heading 7"/>
    <w:basedOn w:val="a"/>
    <w:next w:val="a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8">
    <w:name w:val="heading 8"/>
    <w:basedOn w:val="a"/>
    <w:next w:val="a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9">
    <w:name w:val="heading 9"/>
    <w:basedOn w:val="a"/>
    <w:next w:val="a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7489"/>
  </w:style>
  <w:style w:type="paragraph" w:styleId="a4">
    <w:name w:val="footer"/>
    <w:basedOn w:val="a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7489"/>
  </w:style>
  <w:style w:type="paragraph" w:styleId="a5">
    <w:name w:val="Balloon Text"/>
    <w:basedOn w:val="a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a0"/>
    <w:link w:val="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a0"/>
    <w:link w:val="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a0"/>
    <w:link w:val="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a0"/>
    <w:link w:val="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a0"/>
    <w:link w:val="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a0"/>
    <w:link w:val="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a0"/>
    <w:link w:val="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0">
    <w:name w:val="بلا قائمة1"/>
    <w:next w:val="a2"/>
    <w:semiHidden/>
    <w:rsid w:val="000C0367"/>
  </w:style>
  <w:style w:type="paragraph" w:styleId="a6">
    <w:name w:val="Subtitle"/>
    <w:basedOn w:val="a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a0"/>
    <w:link w:val="a6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a7">
    <w:name w:val="Table Grid"/>
    <w:basedOn w:val="a1"/>
    <w:uiPriority w:val="5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a0"/>
    <w:link w:val="a8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a9">
    <w:name w:val="Body Text"/>
    <w:basedOn w:val="a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a0"/>
    <w:link w:val="a9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30">
    <w:name w:val="Body Text 3"/>
    <w:basedOn w:val="a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a">
    <w:name w:val="page number"/>
    <w:basedOn w:val="a0"/>
    <w:rsid w:val="000C0367"/>
  </w:style>
  <w:style w:type="character" w:styleId="ab">
    <w:name w:val="footnote reference"/>
    <w:semiHidden/>
    <w:rsid w:val="000C0367"/>
    <w:rPr>
      <w:vertAlign w:val="superscript"/>
    </w:rPr>
  </w:style>
  <w:style w:type="paragraph" w:styleId="ac">
    <w:name w:val="footnote text"/>
    <w:basedOn w:val="a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a0"/>
    <w:link w:val="ac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caption"/>
    <w:basedOn w:val="a"/>
    <w:next w:val="a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20">
    <w:name w:val="Body Text 2"/>
    <w:basedOn w:val="a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e">
    <w:name w:val="Block Text"/>
    <w:basedOn w:val="a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af">
    <w:name w:val="Body Text Indent"/>
    <w:basedOn w:val="a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a0"/>
    <w:link w:val="af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Elegant"/>
    <w:basedOn w:val="a1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List Paragraph"/>
    <w:basedOn w:val="a"/>
    <w:uiPriority w:val="34"/>
    <w:qFormat/>
    <w:rsid w:val="00187298"/>
    <w:pPr>
      <w:ind w:left="720"/>
      <w:contextualSpacing/>
    </w:pPr>
  </w:style>
  <w:style w:type="table" w:styleId="-50">
    <w:name w:val="Light Grid Accent 5"/>
    <w:basedOn w:val="a1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a1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a1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a1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قائمة فاتحة1"/>
    <w:basedOn w:val="a1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Colorful List Accent 6"/>
    <w:basedOn w:val="a1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package" Target="embeddings/Microsoft_Word_Document.docx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emf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0.png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 /><Relationship Id="rId1" Type="http://schemas.openxmlformats.org/officeDocument/2006/relationships/image" Target="media/image6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5ABD-32F5-4C1B-A48D-5C8150BED3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نموذج%20عرضي.dotx</Template>
  <TotalTime>0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3168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http://altrbiyaschools.com/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asem saleh</cp:lastModifiedBy>
  <cp:revision>2</cp:revision>
  <cp:lastPrinted>2023-09-01T04:43:00Z</cp:lastPrinted>
  <dcterms:created xsi:type="dcterms:W3CDTF">2023-12-25T22:26:00Z</dcterms:created>
  <dcterms:modified xsi:type="dcterms:W3CDTF">2023-12-25T22:26:00Z</dcterms:modified>
</cp:coreProperties>
</file>